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98" w:rsidRPr="00F853C2" w:rsidRDefault="00946998" w:rsidP="00186C96">
      <w:pPr>
        <w:spacing w:line="400" w:lineRule="exact"/>
        <w:jc w:val="right"/>
        <w:rPr>
          <w:rFonts w:eastAsia="標楷體"/>
          <w:sz w:val="20"/>
          <w:szCs w:val="20"/>
        </w:rPr>
      </w:pPr>
      <w:r w:rsidRPr="003854A7">
        <w:rPr>
          <w:rFonts w:eastAsia="標楷體" w:hint="eastAsia"/>
          <w:sz w:val="36"/>
          <w:szCs w:val="36"/>
        </w:rPr>
        <w:t>臺北市大安區建安國民小學</w:t>
      </w:r>
      <w:r w:rsidRPr="003854A7">
        <w:rPr>
          <w:rFonts w:eastAsia="標楷體"/>
          <w:sz w:val="36"/>
          <w:szCs w:val="36"/>
        </w:rPr>
        <w:t xml:space="preserve"> 101</w:t>
      </w:r>
      <w:r w:rsidRPr="003854A7">
        <w:rPr>
          <w:rFonts w:eastAsia="標楷體" w:hint="eastAsia"/>
          <w:sz w:val="36"/>
          <w:szCs w:val="36"/>
        </w:rPr>
        <w:t>學年度</w:t>
      </w:r>
      <w:r w:rsidRPr="003854A7">
        <w:rPr>
          <w:rFonts w:eastAsia="標楷體"/>
          <w:sz w:val="36"/>
          <w:szCs w:val="36"/>
        </w:rPr>
        <w:t xml:space="preserve"> </w:t>
      </w:r>
      <w:r w:rsidRPr="003854A7">
        <w:rPr>
          <w:rFonts w:eastAsia="標楷體" w:hint="eastAsia"/>
          <w:sz w:val="36"/>
          <w:szCs w:val="36"/>
        </w:rPr>
        <w:t>第一學期</w:t>
      </w:r>
      <w:r w:rsidRPr="003854A7">
        <w:rPr>
          <w:rFonts w:eastAsia="標楷體"/>
          <w:sz w:val="36"/>
          <w:szCs w:val="36"/>
        </w:rPr>
        <w:t xml:space="preserve"> </w:t>
      </w:r>
      <w:r w:rsidRPr="003854A7">
        <w:rPr>
          <w:rFonts w:eastAsia="標楷體" w:hint="eastAsia"/>
          <w:sz w:val="36"/>
          <w:szCs w:val="36"/>
        </w:rPr>
        <w:t>簡明行事曆</w:t>
      </w:r>
      <w:r>
        <w:rPr>
          <w:rFonts w:eastAsia="標楷體"/>
          <w:sz w:val="20"/>
          <w:szCs w:val="20"/>
        </w:rPr>
        <w:t>101.</w:t>
      </w:r>
      <w:r w:rsidRPr="00F853C2">
        <w:rPr>
          <w:rFonts w:eastAsia="標楷體"/>
          <w:sz w:val="20"/>
          <w:szCs w:val="20"/>
        </w:rPr>
        <w:t>0</w:t>
      </w:r>
      <w:r>
        <w:rPr>
          <w:rFonts w:eastAsia="標楷體"/>
          <w:sz w:val="20"/>
          <w:szCs w:val="20"/>
        </w:rPr>
        <w:t>8</w:t>
      </w:r>
    </w:p>
    <w:tbl>
      <w:tblPr>
        <w:tblW w:w="10861" w:type="dxa"/>
        <w:tblInd w:w="-424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64"/>
        <w:gridCol w:w="720"/>
        <w:gridCol w:w="540"/>
        <w:gridCol w:w="540"/>
        <w:gridCol w:w="540"/>
        <w:gridCol w:w="540"/>
        <w:gridCol w:w="540"/>
        <w:gridCol w:w="540"/>
        <w:gridCol w:w="540"/>
        <w:gridCol w:w="5697"/>
      </w:tblGrid>
      <w:tr w:rsidR="00946998" w:rsidRPr="00F853C2" w:rsidTr="001B0D55">
        <w:trPr>
          <w:cantSplit/>
          <w:trHeight w:val="341"/>
        </w:trPr>
        <w:tc>
          <w:tcPr>
            <w:tcW w:w="664" w:type="dxa"/>
            <w:tcBorders>
              <w:top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月份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週次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 w:hint="eastAsia"/>
                <w:color w:val="FF0000"/>
              </w:rPr>
              <w:t>日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一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二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三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四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五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946998" w:rsidRPr="0059234D" w:rsidRDefault="00946998">
            <w:pPr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 w:hint="eastAsia"/>
                <w:color w:val="FF0000"/>
              </w:rPr>
              <w:t>六</w:t>
            </w:r>
          </w:p>
        </w:tc>
        <w:tc>
          <w:tcPr>
            <w:tcW w:w="5697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46998" w:rsidRPr="00F853C2" w:rsidRDefault="00946998" w:rsidP="00F02263">
            <w:pPr>
              <w:spacing w:line="240" w:lineRule="exact"/>
              <w:jc w:val="center"/>
              <w:rPr>
                <w:rFonts w:eastAsia="標楷體"/>
              </w:rPr>
            </w:pPr>
            <w:r w:rsidRPr="00F853C2">
              <w:rPr>
                <w:rFonts w:eastAsia="標楷體" w:hint="eastAsia"/>
              </w:rPr>
              <w:t>簡</w:t>
            </w:r>
            <w:r w:rsidRPr="00F853C2">
              <w:rPr>
                <w:rFonts w:eastAsia="標楷體"/>
              </w:rPr>
              <w:t xml:space="preserve">  </w:t>
            </w:r>
            <w:r w:rsidRPr="00F853C2">
              <w:rPr>
                <w:rFonts w:eastAsia="標楷體" w:hint="eastAsia"/>
              </w:rPr>
              <w:t>明</w:t>
            </w:r>
            <w:r w:rsidRPr="00F853C2">
              <w:rPr>
                <w:rFonts w:eastAsia="標楷體"/>
              </w:rPr>
              <w:t xml:space="preserve"> </w:t>
            </w:r>
            <w:r w:rsidRPr="00F853C2">
              <w:rPr>
                <w:rFonts w:eastAsia="標楷體" w:hint="eastAsia"/>
              </w:rPr>
              <w:t>行</w:t>
            </w:r>
            <w:r w:rsidRPr="00F853C2">
              <w:rPr>
                <w:rFonts w:eastAsia="標楷體"/>
              </w:rPr>
              <w:t xml:space="preserve">  </w:t>
            </w:r>
            <w:r w:rsidRPr="00F853C2">
              <w:rPr>
                <w:rFonts w:eastAsia="標楷體" w:hint="eastAsia"/>
              </w:rPr>
              <w:t>事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八月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預備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20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21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22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23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24</w:t>
            </w:r>
          </w:p>
        </w:tc>
        <w:tc>
          <w:tcPr>
            <w:tcW w:w="5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25</w:t>
            </w:r>
          </w:p>
        </w:tc>
        <w:tc>
          <w:tcPr>
            <w:tcW w:w="569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15</w:t>
            </w:r>
            <w:r w:rsidRPr="0059234D">
              <w:rPr>
                <w:rFonts w:ascii="標楷體" w:eastAsia="標楷體" w:hint="eastAsia"/>
              </w:rPr>
              <w:t>日起國際小學生電腦創意寫作比賽報名。</w:t>
            </w:r>
          </w:p>
          <w:p w:rsidR="00946998" w:rsidRPr="0059234D" w:rsidRDefault="00946998" w:rsidP="00031F28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22</w:t>
            </w:r>
            <w:r w:rsidRPr="0059234D">
              <w:rPr>
                <w:rFonts w:ascii="標楷體" w:eastAsia="標楷體" w:hint="eastAsia"/>
              </w:rPr>
              <w:t>日一年級編班。</w:t>
            </w:r>
            <w:r w:rsidRPr="0059234D">
              <w:rPr>
                <w:rFonts w:ascii="標楷體" w:eastAsia="標楷體"/>
              </w:rPr>
              <w:t>23</w:t>
            </w:r>
            <w:r w:rsidRPr="0059234D">
              <w:rPr>
                <w:rFonts w:ascii="標楷體" w:eastAsia="標楷體" w:hint="eastAsia"/>
              </w:rPr>
              <w:t>日三年級編班。</w:t>
            </w:r>
            <w:r w:rsidRPr="0059234D">
              <w:rPr>
                <w:rFonts w:ascii="標楷體" w:eastAsia="標楷體"/>
              </w:rPr>
              <w:t>24</w:t>
            </w:r>
            <w:r w:rsidRPr="0059234D">
              <w:rPr>
                <w:rFonts w:ascii="標楷體" w:eastAsia="標楷體" w:hint="eastAsia"/>
              </w:rPr>
              <w:t>日五年級編班。</w:t>
            </w:r>
          </w:p>
        </w:tc>
      </w:tr>
      <w:tr w:rsidR="00946998" w:rsidRPr="0059234D" w:rsidTr="001B0D55">
        <w:trPr>
          <w:cantSplit/>
          <w:trHeight w:val="414"/>
        </w:trPr>
        <w:tc>
          <w:tcPr>
            <w:tcW w:w="664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一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26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27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28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2D115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29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30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31</w:t>
            </w:r>
          </w:p>
        </w:tc>
        <w:tc>
          <w:tcPr>
            <w:tcW w:w="54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</w:t>
            </w:r>
          </w:p>
        </w:tc>
        <w:tc>
          <w:tcPr>
            <w:tcW w:w="56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46998" w:rsidRPr="0059234D" w:rsidRDefault="00946998" w:rsidP="00031F28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59234D">
              <w:rPr>
                <w:rFonts w:ascii="標楷體" w:eastAsia="標楷體"/>
              </w:rPr>
              <w:t>27</w:t>
            </w:r>
            <w:r w:rsidRPr="0059234D">
              <w:rPr>
                <w:rFonts w:ascii="標楷體" w:eastAsia="標楷體" w:hint="eastAsia"/>
              </w:rPr>
              <w:t>日二、四、六年級轉入生編班。</w:t>
            </w:r>
            <w:r w:rsidRPr="0059234D">
              <w:rPr>
                <w:rFonts w:ascii="標楷體" w:eastAsia="標楷體"/>
              </w:rPr>
              <w:t>28</w:t>
            </w:r>
            <w:r w:rsidRPr="0059234D">
              <w:rPr>
                <w:rFonts w:ascii="標楷體" w:eastAsia="標楷體" w:hint="eastAsia"/>
              </w:rPr>
              <w:t>日運動校隊訓練結束。</w:t>
            </w:r>
            <w:r w:rsidRPr="0059234D">
              <w:rPr>
                <w:rFonts w:ascii="標楷體" w:eastAsia="標楷體"/>
              </w:rPr>
              <w:t>29</w:t>
            </w:r>
            <w:r w:rsidRPr="0059234D">
              <w:rPr>
                <w:rFonts w:ascii="標楷體" w:eastAsia="標楷體" w:hint="eastAsia"/>
              </w:rPr>
              <w:t>日全校師生返校。</w:t>
            </w:r>
            <w:r w:rsidRPr="0059234D">
              <w:rPr>
                <w:rFonts w:ascii="標楷體" w:eastAsia="標楷體"/>
              </w:rPr>
              <w:t>30</w:t>
            </w:r>
            <w:r w:rsidRPr="0059234D">
              <w:rPr>
                <w:rFonts w:ascii="標楷體" w:eastAsia="標楷體" w:hint="eastAsia"/>
              </w:rPr>
              <w:t>日開學。</w:t>
            </w:r>
            <w:r w:rsidRPr="0059234D">
              <w:rPr>
                <w:rFonts w:ascii="標楷體" w:eastAsia="標楷體"/>
              </w:rPr>
              <w:t>30</w:t>
            </w:r>
            <w:r w:rsidRPr="0059234D">
              <w:rPr>
                <w:rFonts w:ascii="標楷體" w:eastAsia="標楷體" w:hint="eastAsia"/>
              </w:rPr>
              <w:t>日新生家長座談會。</w:t>
            </w:r>
            <w:r w:rsidRPr="0059234D">
              <w:rPr>
                <w:rFonts w:ascii="標楷體" w:eastAsia="標楷體"/>
              </w:rPr>
              <w:t>30~31</w:t>
            </w:r>
            <w:r w:rsidRPr="0059234D">
              <w:rPr>
                <w:rFonts w:ascii="標楷體" w:eastAsia="標楷體" w:hint="eastAsia"/>
              </w:rPr>
              <w:t>日課後輔導及學藝班網路報名。</w:t>
            </w:r>
            <w:r w:rsidRPr="0059234D">
              <w:rPr>
                <w:rFonts w:ascii="標楷體" w:eastAsia="標楷體"/>
              </w:rPr>
              <w:t>30</w:t>
            </w:r>
            <w:r w:rsidRPr="0059234D">
              <w:rPr>
                <w:rFonts w:ascii="標楷體" w:eastAsia="標楷體" w:hint="eastAsia"/>
              </w:rPr>
              <w:t>日午餐訂購統計。</w:t>
            </w:r>
            <w:r w:rsidRPr="0059234D">
              <w:rPr>
                <w:rFonts w:ascii="標楷體" w:eastAsia="標楷體"/>
              </w:rPr>
              <w:t>31</w:t>
            </w:r>
            <w:r w:rsidRPr="0059234D">
              <w:rPr>
                <w:rFonts w:ascii="標楷體" w:eastAsia="標楷體" w:hint="eastAsia"/>
              </w:rPr>
              <w:t>日午餐公司正式供應。</w:t>
            </w:r>
            <w:r w:rsidRPr="0059234D">
              <w:rPr>
                <w:rFonts w:ascii="標楷體" w:eastAsia="標楷體"/>
              </w:rPr>
              <w:t>31</w:t>
            </w:r>
            <w:r w:rsidRPr="0059234D">
              <w:rPr>
                <w:rFonts w:ascii="標楷體" w:eastAsia="標楷體" w:hint="eastAsia"/>
              </w:rPr>
              <w:t>日特推會期初會議。</w:t>
            </w:r>
          </w:p>
        </w:tc>
      </w:tr>
      <w:tr w:rsidR="00946998" w:rsidRPr="0059234D" w:rsidTr="001B0D55">
        <w:trPr>
          <w:cantSplit/>
          <w:trHeight w:val="338"/>
        </w:trPr>
        <w:tc>
          <w:tcPr>
            <w:tcW w:w="664" w:type="dxa"/>
            <w:vMerge w:val="restart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52327E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九</w:t>
            </w:r>
          </w:p>
          <w:p w:rsidR="00946998" w:rsidRPr="0059234D" w:rsidRDefault="00946998" w:rsidP="0052327E">
            <w:pPr>
              <w:jc w:val="center"/>
            </w:pPr>
            <w:r w:rsidRPr="0059234D">
              <w:rPr>
                <w:rFonts w:eastAsia="標楷體" w:hint="eastAsia"/>
              </w:rPr>
              <w:t>月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二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4</w:t>
            </w:r>
          </w:p>
        </w:tc>
        <w:tc>
          <w:tcPr>
            <w:tcW w:w="540" w:type="dxa"/>
            <w:vAlign w:val="center"/>
          </w:tcPr>
          <w:p w:rsidR="00946998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5</w:t>
            </w:r>
          </w:p>
          <w:p w:rsidR="00946998" w:rsidRPr="0059234D" w:rsidRDefault="00946998" w:rsidP="00BD592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7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8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59234D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Ansi="標楷體"/>
              </w:rPr>
              <w:t>3</w:t>
            </w:r>
            <w:r w:rsidRPr="0059234D">
              <w:rPr>
                <w:rFonts w:ascii="標楷體" w:eastAsia="標楷體" w:hAnsi="標楷體" w:hint="eastAsia"/>
              </w:rPr>
              <w:t>日</w:t>
            </w:r>
            <w:r w:rsidRPr="0059234D">
              <w:rPr>
                <w:rFonts w:ascii="標楷體" w:eastAsia="標楷體" w:hint="eastAsia"/>
              </w:rPr>
              <w:t>課後輔導及學藝班開始上課。</w:t>
            </w:r>
            <w:r w:rsidRPr="0059234D">
              <w:rPr>
                <w:rFonts w:ascii="標楷體" w:eastAsia="標楷體"/>
              </w:rPr>
              <w:t>4</w:t>
            </w:r>
            <w:r w:rsidRPr="0059234D">
              <w:rPr>
                <w:rFonts w:ascii="標楷體" w:eastAsia="標楷體" w:hint="eastAsia"/>
              </w:rPr>
              <w:t>日防溺安全宣導。</w:t>
            </w:r>
            <w:r w:rsidRPr="0059234D">
              <w:rPr>
                <w:rFonts w:ascii="標楷體" w:eastAsia="標楷體"/>
              </w:rPr>
              <w:t>5</w:t>
            </w:r>
            <w:r w:rsidRPr="0059234D">
              <w:rPr>
                <w:rFonts w:ascii="標楷體" w:eastAsia="標楷體" w:hint="eastAsia"/>
              </w:rPr>
              <w:t>日國際小學生電腦創意寫作比賽報名截止。</w:t>
            </w:r>
            <w:r w:rsidRPr="0059234D">
              <w:rPr>
                <w:rFonts w:ascii="標楷體" w:eastAsia="標楷體"/>
              </w:rPr>
              <w:t>8</w:t>
            </w:r>
            <w:r w:rsidRPr="0059234D">
              <w:rPr>
                <w:rFonts w:ascii="標楷體" w:eastAsia="標楷體" w:hint="eastAsia"/>
              </w:rPr>
              <w:t>日學校日活動。</w:t>
            </w:r>
            <w:r w:rsidRPr="0059234D">
              <w:rPr>
                <w:rFonts w:ascii="標楷體" w:eastAsia="標楷體" w:hAnsi="標楷體" w:hint="eastAsia"/>
              </w:rPr>
              <w:t>友善校園宣導月</w:t>
            </w:r>
            <w:r w:rsidRPr="0059234D">
              <w:rPr>
                <w:rFonts w:ascii="標楷體" w:eastAsia="標楷體" w:hint="eastAsia"/>
              </w:rPr>
              <w:t>。</w:t>
            </w:r>
            <w:r w:rsidRPr="0059234D">
              <w:rPr>
                <w:rFonts w:ascii="標楷體" w:eastAsia="標楷體" w:hAnsi="標楷體" w:hint="eastAsia"/>
              </w:rPr>
              <w:t>全民國防教育宣導月</w:t>
            </w:r>
            <w:r w:rsidRPr="0059234D">
              <w:rPr>
                <w:rFonts w:ascii="標楷體" w:eastAsia="標楷體" w:hint="eastAsia"/>
              </w:rPr>
              <w:t>。防災教育宣導月。</w:t>
            </w:r>
          </w:p>
        </w:tc>
      </w:tr>
      <w:tr w:rsidR="00946998" w:rsidRPr="0059234D" w:rsidTr="001B0D55">
        <w:trPr>
          <w:cantSplit/>
          <w:trHeight w:val="369"/>
        </w:trPr>
        <w:tc>
          <w:tcPr>
            <w:tcW w:w="664" w:type="dxa"/>
            <w:vMerge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52327E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三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14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15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12</w:t>
            </w:r>
            <w:r w:rsidRPr="0059234D">
              <w:rPr>
                <w:rFonts w:ascii="標楷體" w:eastAsia="標楷體" w:hint="eastAsia"/>
              </w:rPr>
              <w:t>日一、四年級蟯蟲篩檢。</w:t>
            </w:r>
          </w:p>
        </w:tc>
      </w:tr>
      <w:tr w:rsidR="00946998" w:rsidRPr="0059234D" w:rsidTr="001B0D55">
        <w:trPr>
          <w:cantSplit/>
          <w:trHeight w:val="490"/>
        </w:trPr>
        <w:tc>
          <w:tcPr>
            <w:tcW w:w="664" w:type="dxa"/>
            <w:vMerge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52327E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四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17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21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22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59234D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17</w:t>
            </w:r>
            <w:r w:rsidRPr="0059234D">
              <w:rPr>
                <w:rFonts w:ascii="標楷體" w:eastAsia="標楷體" w:hint="eastAsia"/>
              </w:rPr>
              <w:t>日攜手班開課。</w:t>
            </w:r>
            <w:r w:rsidRPr="0059234D">
              <w:rPr>
                <w:rFonts w:ascii="標楷體" w:eastAsia="標楷體"/>
              </w:rPr>
              <w:t>17~21</w:t>
            </w:r>
            <w:r w:rsidRPr="0059234D">
              <w:rPr>
                <w:rFonts w:ascii="標楷體" w:eastAsia="標楷體" w:hint="eastAsia"/>
              </w:rPr>
              <w:t>日美術比賽收件。</w:t>
            </w:r>
            <w:r w:rsidRPr="0059234D">
              <w:rPr>
                <w:rFonts w:ascii="標楷體" w:eastAsia="標楷體"/>
              </w:rPr>
              <w:t>20</w:t>
            </w:r>
            <w:r w:rsidRPr="0059234D">
              <w:rPr>
                <w:rFonts w:ascii="標楷體" w:eastAsia="標楷體" w:hint="eastAsia"/>
              </w:rPr>
              <w:t>日全校性防災演練。</w:t>
            </w:r>
            <w:r w:rsidRPr="0059234D">
              <w:rPr>
                <w:rFonts w:ascii="標楷體" w:eastAsia="標楷體"/>
              </w:rPr>
              <w:t>20</w:t>
            </w:r>
            <w:r w:rsidRPr="0059234D">
              <w:rPr>
                <w:rFonts w:ascii="標楷體" w:eastAsia="標楷體" w:hint="eastAsia"/>
              </w:rPr>
              <w:t>日一、四年級尿液篩檢。</w:t>
            </w:r>
            <w:r w:rsidRPr="0059234D">
              <w:rPr>
                <w:rFonts w:ascii="標楷體" w:eastAsia="標楷體"/>
              </w:rPr>
              <w:t>21</w:t>
            </w:r>
            <w:r w:rsidRPr="0059234D">
              <w:rPr>
                <w:rFonts w:ascii="標楷體" w:eastAsia="標楷體" w:hint="eastAsia"/>
              </w:rPr>
              <w:t>日國家防災日地震疏散避難演練。大安區群組游泳比賽。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52327E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五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23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24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25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26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E9798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27</w:t>
            </w:r>
          </w:p>
        </w:tc>
        <w:tc>
          <w:tcPr>
            <w:tcW w:w="540" w:type="dxa"/>
            <w:tcBorders>
              <w:bottom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28</w:t>
            </w:r>
          </w:p>
        </w:tc>
        <w:tc>
          <w:tcPr>
            <w:tcW w:w="54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164AB6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29</w:t>
            </w:r>
          </w:p>
        </w:tc>
        <w:tc>
          <w:tcPr>
            <w:tcW w:w="56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46998" w:rsidRPr="0059234D" w:rsidRDefault="00946998" w:rsidP="009358AF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25</w:t>
            </w:r>
            <w:r w:rsidRPr="0059234D">
              <w:rPr>
                <w:rFonts w:ascii="標楷體" w:eastAsia="標楷體" w:hint="eastAsia"/>
              </w:rPr>
              <w:t>日</w:t>
            </w:r>
            <w:r w:rsidRPr="0059234D">
              <w:rPr>
                <w:rFonts w:ascii="標楷體" w:eastAsia="標楷體"/>
              </w:rPr>
              <w:t>Freestyle</w:t>
            </w:r>
            <w:r w:rsidRPr="0059234D">
              <w:rPr>
                <w:rFonts w:ascii="標楷體" w:eastAsia="標楷體" w:hint="eastAsia"/>
              </w:rPr>
              <w:t>足球校園巡活動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 w:val="restart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52327E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</w:t>
            </w:r>
          </w:p>
          <w:p w:rsidR="00946998" w:rsidRPr="0059234D" w:rsidRDefault="00946998" w:rsidP="0052327E">
            <w:pPr>
              <w:jc w:val="center"/>
            </w:pPr>
            <w:r w:rsidRPr="0059234D">
              <w:rPr>
                <w:rFonts w:eastAsia="標楷體" w:hint="eastAsia"/>
              </w:rPr>
              <w:t>月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六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30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164AB6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5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6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9358AF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Ansi="標楷體"/>
              </w:rPr>
              <w:t>2</w:t>
            </w:r>
            <w:r w:rsidRPr="0059234D">
              <w:rPr>
                <w:rFonts w:ascii="標楷體" w:eastAsia="標楷體" w:hAnsi="標楷體" w:hint="eastAsia"/>
              </w:rPr>
              <w:t>日市長盃校際游泳大隊接力比賽</w:t>
            </w:r>
            <w:r w:rsidRPr="0059234D">
              <w:rPr>
                <w:rFonts w:ascii="標楷體" w:eastAsia="標楷體" w:hint="eastAsia"/>
              </w:rPr>
              <w:t>。</w:t>
            </w:r>
            <w:r w:rsidRPr="0059234D">
              <w:rPr>
                <w:rFonts w:ascii="標楷體" w:eastAsia="標楷體" w:hAnsi="標楷體"/>
              </w:rPr>
              <w:t>4</w:t>
            </w:r>
            <w:r w:rsidRPr="0059234D">
              <w:rPr>
                <w:rFonts w:ascii="標楷體" w:eastAsia="標楷體" w:hAnsi="標楷體" w:hint="eastAsia"/>
              </w:rPr>
              <w:t>日起書包減重宣導週</w:t>
            </w:r>
            <w:r w:rsidRPr="0059234D">
              <w:rPr>
                <w:rFonts w:ascii="標楷體" w:eastAsia="標楷體" w:hint="eastAsia"/>
              </w:rPr>
              <w:t>。</w:t>
            </w:r>
            <w:r w:rsidRPr="0059234D">
              <w:rPr>
                <w:rFonts w:ascii="標楷體" w:eastAsia="標楷體"/>
              </w:rPr>
              <w:t>5</w:t>
            </w:r>
            <w:r w:rsidRPr="0059234D">
              <w:rPr>
                <w:rFonts w:ascii="標楷體" w:eastAsia="標楷體" w:hint="eastAsia"/>
              </w:rPr>
              <w:t>日一年級</w:t>
            </w:r>
            <w:r w:rsidRPr="0059234D">
              <w:rPr>
                <w:rFonts w:ascii="標楷體" w:eastAsia="標楷體"/>
              </w:rPr>
              <w:t>JEV</w:t>
            </w:r>
            <w:r w:rsidRPr="0059234D">
              <w:rPr>
                <w:rFonts w:ascii="標楷體" w:eastAsia="標楷體" w:hint="eastAsia"/>
              </w:rPr>
              <w:t>日本腦炎疫苗注射。</w:t>
            </w:r>
            <w:r w:rsidRPr="0059234D">
              <w:rPr>
                <w:rFonts w:ascii="標楷體" w:eastAsia="標楷體"/>
              </w:rPr>
              <w:t>5</w:t>
            </w:r>
            <w:r w:rsidRPr="0059234D">
              <w:rPr>
                <w:rFonts w:ascii="標楷體" w:eastAsia="標楷體" w:hint="eastAsia"/>
              </w:rPr>
              <w:t>日大安區群組田徑比賽。</w:t>
            </w:r>
            <w:r w:rsidRPr="0059234D">
              <w:rPr>
                <w:rFonts w:ascii="標楷體" w:eastAsia="標楷體"/>
              </w:rPr>
              <w:t>5</w:t>
            </w:r>
            <w:r w:rsidRPr="0059234D">
              <w:rPr>
                <w:rFonts w:ascii="標楷體" w:eastAsia="標楷體" w:hint="eastAsia"/>
              </w:rPr>
              <w:t>日特教學生助學金申請。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七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7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12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13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8</w:t>
            </w:r>
            <w:r w:rsidRPr="0059234D">
              <w:rPr>
                <w:rFonts w:ascii="標楷體" w:eastAsia="標楷體" w:hint="eastAsia"/>
              </w:rPr>
              <w:t>日一年級卡介苗驗疤。</w:t>
            </w:r>
            <w:r w:rsidRPr="0059234D">
              <w:rPr>
                <w:rFonts w:ascii="標楷體" w:eastAsia="標楷體"/>
              </w:rPr>
              <w:t>10</w:t>
            </w:r>
            <w:r w:rsidRPr="0059234D">
              <w:rPr>
                <w:rFonts w:ascii="標楷體" w:eastAsia="標楷體" w:hint="eastAsia"/>
              </w:rPr>
              <w:t>日國慶日。</w:t>
            </w:r>
          </w:p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11</w:t>
            </w:r>
            <w:r w:rsidRPr="0059234D">
              <w:rPr>
                <w:rFonts w:ascii="標楷體" w:eastAsia="標楷體" w:hint="eastAsia"/>
              </w:rPr>
              <w:t>日一、四年級健康檢查。</w:t>
            </w:r>
            <w:r w:rsidRPr="0059234D">
              <w:rPr>
                <w:rFonts w:ascii="標楷體" w:eastAsia="標楷體"/>
              </w:rPr>
              <w:t>12</w:t>
            </w:r>
            <w:r w:rsidRPr="0059234D">
              <w:rPr>
                <w:rFonts w:ascii="標楷體" w:eastAsia="標楷體" w:hint="eastAsia"/>
              </w:rPr>
              <w:t>日一、四年級健康檢查。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八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15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17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19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20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9E5B2E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16</w:t>
            </w:r>
            <w:r w:rsidRPr="0059234D">
              <w:rPr>
                <w:rFonts w:ascii="標楷體" w:eastAsia="標楷體" w:hint="eastAsia"/>
              </w:rPr>
              <w:t>日六年級基本學力測驗。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九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25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26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4C0865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27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int="eastAsia"/>
              </w:rPr>
              <w:t>視力保健宣導。家長會會員代表大會。</w:t>
            </w:r>
          </w:p>
        </w:tc>
      </w:tr>
      <w:tr w:rsidR="00946998" w:rsidRPr="0059234D" w:rsidTr="001B0D55">
        <w:trPr>
          <w:cantSplit/>
          <w:trHeight w:val="251"/>
        </w:trPr>
        <w:tc>
          <w:tcPr>
            <w:tcW w:w="664" w:type="dxa"/>
            <w:vMerge/>
            <w:tcBorders>
              <w:bottom w:val="single" w:sz="18" w:space="0" w:color="auto"/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28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29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30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31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97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30</w:t>
            </w:r>
            <w:r w:rsidRPr="0059234D">
              <w:rPr>
                <w:rFonts w:ascii="標楷體" w:eastAsia="標楷體" w:hint="eastAsia"/>
              </w:rPr>
              <w:t>日、</w:t>
            </w:r>
            <w:r w:rsidRPr="0059234D">
              <w:rPr>
                <w:rFonts w:ascii="標楷體" w:eastAsia="標楷體"/>
              </w:rPr>
              <w:t>31</w:t>
            </w:r>
            <w:r w:rsidRPr="0059234D">
              <w:rPr>
                <w:rFonts w:ascii="標楷體" w:eastAsia="標楷體" w:hint="eastAsia"/>
              </w:rPr>
              <w:t>日期中評量。</w:t>
            </w:r>
            <w:r w:rsidRPr="0059234D">
              <w:rPr>
                <w:rFonts w:ascii="標楷體" w:eastAsia="標楷體"/>
              </w:rPr>
              <w:t>30</w:t>
            </w:r>
            <w:r w:rsidRPr="0059234D">
              <w:rPr>
                <w:rFonts w:ascii="標楷體" w:eastAsia="標楷體" w:hint="eastAsia"/>
              </w:rPr>
              <w:t>日藝才班訪視。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十一月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46998" w:rsidRPr="0059234D" w:rsidRDefault="00946998" w:rsidP="00164AB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3</w:t>
            </w:r>
          </w:p>
        </w:tc>
        <w:tc>
          <w:tcPr>
            <w:tcW w:w="5697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Ansi="標楷體" w:hint="eastAsia"/>
              </w:rPr>
              <w:t>春暉教育宣導月</w:t>
            </w:r>
            <w:r w:rsidRPr="0059234D">
              <w:rPr>
                <w:rFonts w:ascii="標楷體" w:eastAsia="標楷體" w:hint="eastAsia"/>
              </w:rPr>
              <w:t>。四年級</w:t>
            </w:r>
            <w:r w:rsidRPr="0059234D">
              <w:rPr>
                <w:rFonts w:ascii="標楷體" w:eastAsia="標楷體"/>
              </w:rPr>
              <w:t>SPM</w:t>
            </w:r>
            <w:r w:rsidRPr="0059234D">
              <w:rPr>
                <w:rFonts w:ascii="標楷體" w:eastAsia="標楷體" w:hint="eastAsia"/>
              </w:rPr>
              <w:t>測驗。</w:t>
            </w:r>
          </w:p>
        </w:tc>
      </w:tr>
      <w:tr w:rsidR="00946998" w:rsidRPr="0059234D" w:rsidTr="001B0D55">
        <w:trPr>
          <w:cantSplit/>
          <w:trHeight w:val="66"/>
        </w:trPr>
        <w:tc>
          <w:tcPr>
            <w:tcW w:w="664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十一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5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7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9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10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5</w:t>
            </w:r>
            <w:r w:rsidRPr="0059234D">
              <w:rPr>
                <w:rFonts w:ascii="標楷體" w:eastAsia="標楷體" w:hint="eastAsia"/>
              </w:rPr>
              <w:t>日一年級</w:t>
            </w:r>
            <w:r w:rsidRPr="0059234D">
              <w:rPr>
                <w:rFonts w:ascii="標楷體" w:eastAsia="標楷體"/>
              </w:rPr>
              <w:t>MMR</w:t>
            </w:r>
            <w:r w:rsidRPr="0059234D">
              <w:rPr>
                <w:rFonts w:ascii="標楷體" w:eastAsia="標楷體" w:hint="eastAsia"/>
              </w:rPr>
              <w:t>麻疹德國麻疹腮腺炎疫苗注射。</w:t>
            </w:r>
            <w:r w:rsidRPr="0059234D">
              <w:rPr>
                <w:rFonts w:ascii="標楷體" w:eastAsia="標楷體"/>
              </w:rPr>
              <w:t xml:space="preserve"> </w:t>
            </w:r>
          </w:p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5~9</w:t>
            </w:r>
            <w:r w:rsidRPr="0059234D">
              <w:rPr>
                <w:rFonts w:ascii="標楷體" w:eastAsia="標楷體" w:hint="eastAsia"/>
              </w:rPr>
              <w:t>日美術創作展收件。</w:t>
            </w:r>
          </w:p>
        </w:tc>
      </w:tr>
      <w:tr w:rsidR="00946998" w:rsidRPr="0059234D" w:rsidTr="001B0D55">
        <w:trPr>
          <w:cantSplit/>
          <w:trHeight w:val="66"/>
        </w:trPr>
        <w:tc>
          <w:tcPr>
            <w:tcW w:w="664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十二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15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16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17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Default="00946998" w:rsidP="0031003C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13</w:t>
            </w:r>
            <w:r w:rsidRPr="0059234D">
              <w:rPr>
                <w:rFonts w:ascii="標楷體" w:eastAsia="標楷體" w:hint="eastAsia"/>
              </w:rPr>
              <w:t>日朝會五年級環境保護教育宣導。</w:t>
            </w:r>
          </w:p>
          <w:p w:rsidR="00946998" w:rsidRPr="0059234D" w:rsidRDefault="00946998" w:rsidP="0031003C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12~14</w:t>
            </w:r>
            <w:r>
              <w:rPr>
                <w:rFonts w:ascii="標楷體" w:eastAsia="標楷體" w:hint="eastAsia"/>
              </w:rPr>
              <w:t>日科展報名</w:t>
            </w:r>
            <w:r>
              <w:rPr>
                <w:rFonts w:ascii="標楷體" w:eastAsia="標楷體" w:hint="eastAsia"/>
                <w:sz w:val="20"/>
                <w:szCs w:val="20"/>
              </w:rPr>
              <w:t>。</w:t>
            </w:r>
            <w:r w:rsidRPr="0059234D">
              <w:rPr>
                <w:rFonts w:ascii="標楷體" w:eastAsia="標楷體" w:hint="eastAsia"/>
              </w:rPr>
              <w:t>人口教育宣導。</w:t>
            </w:r>
          </w:p>
        </w:tc>
      </w:tr>
      <w:tr w:rsidR="00946998" w:rsidRPr="0059234D" w:rsidTr="001B0D55">
        <w:trPr>
          <w:cantSplit/>
          <w:trHeight w:val="66"/>
        </w:trPr>
        <w:tc>
          <w:tcPr>
            <w:tcW w:w="664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spacing w:line="28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十三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23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24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6F54B7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24</w:t>
            </w:r>
            <w:r w:rsidRPr="0059234D">
              <w:rPr>
                <w:rFonts w:ascii="標楷體" w:eastAsia="標楷體" w:hint="eastAsia"/>
              </w:rPr>
              <w:t>日體育表演會。</w:t>
            </w:r>
            <w:r w:rsidRPr="0059234D">
              <w:rPr>
                <w:rFonts w:ascii="標楷體" w:eastAsia="標楷體"/>
              </w:rPr>
              <w:t>26</w:t>
            </w:r>
            <w:r w:rsidRPr="0059234D">
              <w:rPr>
                <w:rFonts w:ascii="標楷體" w:eastAsia="標楷體" w:hint="eastAsia"/>
              </w:rPr>
              <w:t>日補假一天。</w:t>
            </w:r>
          </w:p>
        </w:tc>
      </w:tr>
      <w:tr w:rsidR="00946998" w:rsidRPr="0059234D" w:rsidTr="001B0D55">
        <w:trPr>
          <w:cantSplit/>
          <w:trHeight w:val="397"/>
        </w:trPr>
        <w:tc>
          <w:tcPr>
            <w:tcW w:w="664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十四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25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26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27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28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29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30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</w:t>
            </w:r>
          </w:p>
        </w:tc>
        <w:tc>
          <w:tcPr>
            <w:tcW w:w="5697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Default="00946998" w:rsidP="00F02263">
            <w:pPr>
              <w:spacing w:line="240" w:lineRule="exact"/>
              <w:ind w:rightChars="-19" w:right="-46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27</w:t>
            </w:r>
            <w:r w:rsidRPr="0059234D">
              <w:rPr>
                <w:rFonts w:ascii="標楷體" w:eastAsia="標楷體" w:hint="eastAsia"/>
              </w:rPr>
              <w:t>日一年級及外縣市轉入生心臟病篩檢。</w:t>
            </w:r>
          </w:p>
          <w:p w:rsidR="00946998" w:rsidRPr="0059234D" w:rsidRDefault="00946998" w:rsidP="00F02263">
            <w:pPr>
              <w:spacing w:line="240" w:lineRule="exact"/>
              <w:ind w:rightChars="-19" w:right="-46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29~30</w:t>
            </w:r>
            <w:r w:rsidRPr="0059234D">
              <w:rPr>
                <w:rFonts w:ascii="標楷體" w:eastAsia="標楷體" w:hint="eastAsia"/>
              </w:rPr>
              <w:t>日南區運動會。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十二月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十五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4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5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7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8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BD5928">
            <w:pPr>
              <w:spacing w:line="240" w:lineRule="exact"/>
              <w:jc w:val="both"/>
              <w:rPr>
                <w:rFonts w:ascii="標楷體" w:eastAsia="標楷體"/>
              </w:rPr>
            </w:pPr>
            <w:bookmarkStart w:id="0" w:name="_GoBack"/>
            <w:bookmarkEnd w:id="0"/>
            <w:r w:rsidRPr="0059234D">
              <w:rPr>
                <w:rFonts w:ascii="標楷體" w:eastAsia="標楷體" w:hAnsi="標楷體" w:hint="eastAsia"/>
              </w:rPr>
              <w:t>人權教育宣導月</w:t>
            </w:r>
            <w:r w:rsidRPr="0059234D">
              <w:rPr>
                <w:rFonts w:ascii="標楷體" w:eastAsia="標楷體" w:hint="eastAsia"/>
              </w:rPr>
              <w:t>。一年級</w:t>
            </w:r>
            <w:r w:rsidRPr="0059234D">
              <w:rPr>
                <w:rFonts w:ascii="標楷體" w:eastAsia="標楷體"/>
              </w:rPr>
              <w:t>CPM</w:t>
            </w:r>
            <w:r w:rsidRPr="0059234D">
              <w:rPr>
                <w:rFonts w:ascii="標楷體" w:eastAsia="標楷體" w:hint="eastAsia"/>
              </w:rPr>
              <w:t>測驗。</w:t>
            </w:r>
            <w:r w:rsidRPr="0059234D">
              <w:rPr>
                <w:rFonts w:ascii="標楷體" w:eastAsia="標楷體"/>
              </w:rPr>
              <w:t>4~6</w:t>
            </w:r>
            <w:r w:rsidRPr="0059234D">
              <w:rPr>
                <w:rFonts w:ascii="標楷體" w:eastAsia="標楷體" w:hint="eastAsia"/>
              </w:rPr>
              <w:t>年級體適能測驗週。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十六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14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15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Ansi="標楷體"/>
              </w:rPr>
              <w:t>12</w:t>
            </w:r>
            <w:r w:rsidRPr="0059234D">
              <w:rPr>
                <w:rFonts w:ascii="標楷體" w:eastAsia="標楷體" w:hAnsi="標楷體" w:hint="eastAsia"/>
              </w:rPr>
              <w:t>日中、高年級法律常識測驗（早自習）</w:t>
            </w:r>
            <w:r w:rsidRPr="0059234D">
              <w:rPr>
                <w:rFonts w:ascii="標楷體" w:eastAsia="標楷體" w:hint="eastAsia"/>
              </w:rPr>
              <w:t>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十七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16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17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18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19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20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21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C155B4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C155B4">
              <w:rPr>
                <w:rFonts w:eastAsia="標楷體"/>
              </w:rPr>
              <w:t>22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22</w:t>
            </w:r>
            <w:r>
              <w:rPr>
                <w:rFonts w:ascii="標楷體" w:eastAsia="標楷體" w:hint="eastAsia"/>
              </w:rPr>
              <w:t>日補上課</w:t>
            </w:r>
            <w:r>
              <w:rPr>
                <w:rFonts w:ascii="標楷體" w:eastAsia="標楷體"/>
              </w:rPr>
              <w:t>(12/31</w:t>
            </w:r>
            <w:r>
              <w:rPr>
                <w:rFonts w:ascii="標楷體" w:eastAsia="標楷體" w:hint="eastAsia"/>
              </w:rPr>
              <w:t>彈性放假</w:t>
            </w:r>
            <w:r>
              <w:rPr>
                <w:rFonts w:ascii="標楷體" w:eastAsia="標楷體"/>
              </w:rPr>
              <w:t>)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十八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23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24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25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26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27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28</w:t>
            </w:r>
          </w:p>
        </w:tc>
        <w:tc>
          <w:tcPr>
            <w:tcW w:w="540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29</w:t>
            </w:r>
          </w:p>
        </w:tc>
        <w:tc>
          <w:tcPr>
            <w:tcW w:w="5697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  <w:bCs/>
                <w:iCs/>
              </w:rPr>
            </w:pP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 w:val="restart"/>
            <w:tcBorders>
              <w:top w:val="single" w:sz="18" w:space="0" w:color="auto"/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 w:rsidP="00260705">
            <w:pPr>
              <w:ind w:left="113" w:right="113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102</w:t>
            </w:r>
            <w:r w:rsidRPr="0059234D">
              <w:rPr>
                <w:rFonts w:eastAsia="標楷體" w:hint="eastAsia"/>
              </w:rPr>
              <w:t>年一月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十九</w:t>
            </w:r>
          </w:p>
        </w:tc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30</w:t>
            </w:r>
          </w:p>
        </w:tc>
        <w:tc>
          <w:tcPr>
            <w:tcW w:w="540" w:type="dxa"/>
            <w:vAlign w:val="center"/>
          </w:tcPr>
          <w:p w:rsidR="00946998" w:rsidRPr="00C155B4" w:rsidRDefault="00946998" w:rsidP="008A4087">
            <w:pPr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  <w:r w:rsidRPr="00C155B4">
              <w:rPr>
                <w:rFonts w:eastAsia="標楷體"/>
                <w:shd w:val="pct15" w:color="auto" w:fill="FFFFFF"/>
              </w:rPr>
              <w:t>31</w:t>
            </w:r>
          </w:p>
        </w:tc>
        <w:tc>
          <w:tcPr>
            <w:tcW w:w="540" w:type="dxa"/>
            <w:vAlign w:val="center"/>
          </w:tcPr>
          <w:p w:rsidR="00946998" w:rsidRPr="00C155B4" w:rsidRDefault="00946998" w:rsidP="008A4087">
            <w:pPr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  <w:r w:rsidRPr="00C155B4">
              <w:rPr>
                <w:rFonts w:eastAsia="標楷體"/>
                <w:shd w:val="pct15" w:color="auto" w:fill="FFFFFF"/>
              </w:rPr>
              <w:t>1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3</w:t>
            </w:r>
          </w:p>
        </w:tc>
        <w:tc>
          <w:tcPr>
            <w:tcW w:w="540" w:type="dxa"/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4</w:t>
            </w:r>
          </w:p>
        </w:tc>
        <w:tc>
          <w:tcPr>
            <w:tcW w:w="540" w:type="dxa"/>
            <w:tcBorders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5</w:t>
            </w:r>
          </w:p>
        </w:tc>
        <w:tc>
          <w:tcPr>
            <w:tcW w:w="5697" w:type="dxa"/>
            <w:tcBorders>
              <w:left w:val="single" w:sz="24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Ansi="標楷體" w:hint="eastAsia"/>
              </w:rPr>
              <w:t>法治教育宣導月</w:t>
            </w:r>
            <w:r w:rsidRPr="0059234D">
              <w:rPr>
                <w:rFonts w:ascii="標楷體" w:eastAsia="標楷體" w:hint="eastAsia"/>
              </w:rPr>
              <w:t>。校內特殊生鑑定安置。</w:t>
            </w:r>
          </w:p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 xml:space="preserve">1 </w:t>
            </w:r>
            <w:r w:rsidRPr="0059234D">
              <w:rPr>
                <w:rFonts w:ascii="標楷體" w:eastAsia="標楷體" w:hint="eastAsia"/>
              </w:rPr>
              <w:t>日元旦</w:t>
            </w:r>
            <w:r>
              <w:rPr>
                <w:rFonts w:ascii="標楷體" w:eastAsia="標楷體" w:hint="eastAsia"/>
              </w:rPr>
              <w:t>放假</w:t>
            </w:r>
            <w:r>
              <w:rPr>
                <w:rFonts w:ascii="標楷體" w:eastAsia="標楷體"/>
              </w:rPr>
              <w:t>(12/31</w:t>
            </w:r>
            <w:r>
              <w:rPr>
                <w:rFonts w:ascii="標楷體" w:eastAsia="標楷體" w:hint="eastAsia"/>
              </w:rPr>
              <w:t>彈性放假</w:t>
            </w:r>
            <w:r>
              <w:rPr>
                <w:rFonts w:ascii="標楷體" w:eastAsia="標楷體"/>
              </w:rPr>
              <w:t>)</w:t>
            </w:r>
            <w:r w:rsidRPr="0059234D">
              <w:rPr>
                <w:rFonts w:ascii="標楷體" w:eastAsia="標楷體" w:hint="eastAsia"/>
              </w:rPr>
              <w:t>。</w:t>
            </w:r>
            <w:r w:rsidRPr="0059234D">
              <w:rPr>
                <w:rFonts w:ascii="標楷體" w:eastAsia="標楷體"/>
              </w:rPr>
              <w:t>2~4</w:t>
            </w:r>
            <w:r w:rsidRPr="0059234D">
              <w:rPr>
                <w:rFonts w:ascii="標楷體" w:eastAsia="標楷體" w:hint="eastAsia"/>
              </w:rPr>
              <w:t>日多語文比賽報名。</w:t>
            </w:r>
          </w:p>
        </w:tc>
      </w:tr>
      <w:tr w:rsidR="00946998" w:rsidRPr="0059234D" w:rsidTr="001B0D55">
        <w:trPr>
          <w:cantSplit/>
          <w:trHeight w:val="355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 w:rsidP="00522DE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0673E7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二十</w:t>
            </w:r>
          </w:p>
        </w:tc>
        <w:tc>
          <w:tcPr>
            <w:tcW w:w="540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6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7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8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9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10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11</w:t>
            </w:r>
          </w:p>
        </w:tc>
        <w:tc>
          <w:tcPr>
            <w:tcW w:w="540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12</w:t>
            </w:r>
          </w:p>
        </w:tc>
        <w:tc>
          <w:tcPr>
            <w:tcW w:w="5697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6F54B7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/>
              </w:rPr>
              <w:t>10</w:t>
            </w:r>
            <w:r w:rsidRPr="0059234D">
              <w:rPr>
                <w:rFonts w:ascii="標楷體" w:eastAsia="標楷體" w:hint="eastAsia"/>
              </w:rPr>
              <w:t>日、</w:t>
            </w:r>
            <w:r w:rsidRPr="0059234D">
              <w:rPr>
                <w:rFonts w:ascii="標楷體" w:eastAsia="標楷體"/>
              </w:rPr>
              <w:t>11</w:t>
            </w:r>
            <w:r w:rsidRPr="0059234D">
              <w:rPr>
                <w:rFonts w:ascii="標楷體" w:eastAsia="標楷體" w:hint="eastAsia"/>
              </w:rPr>
              <w:t>日期末評量。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  <w:r w:rsidRPr="0059234D">
              <w:rPr>
                <w:rFonts w:eastAsia="標楷體" w:hint="eastAsia"/>
              </w:rPr>
              <w:t>二十一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13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14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15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16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17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18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19</w:t>
            </w:r>
          </w:p>
        </w:tc>
        <w:tc>
          <w:tcPr>
            <w:tcW w:w="569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59234D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pacing w:val="-20"/>
              </w:rPr>
            </w:pPr>
            <w:r w:rsidRPr="0059234D">
              <w:rPr>
                <w:rFonts w:ascii="標楷體" w:eastAsia="標楷體" w:hAnsi="標楷體"/>
              </w:rPr>
              <w:t>14</w:t>
            </w:r>
            <w:r w:rsidRPr="0059234D">
              <w:rPr>
                <w:rFonts w:ascii="標楷體" w:eastAsia="標楷體" w:hAnsi="標楷體" w:hint="eastAsia"/>
              </w:rPr>
              <w:t>日四年級健康操比賽</w:t>
            </w:r>
            <w:r w:rsidRPr="0059234D">
              <w:rPr>
                <w:rFonts w:ascii="標楷體" w:eastAsia="標楷體" w:hint="eastAsia"/>
              </w:rPr>
              <w:t>。</w:t>
            </w:r>
            <w:r w:rsidRPr="0059234D">
              <w:rPr>
                <w:rFonts w:ascii="標楷體" w:eastAsia="標楷體"/>
              </w:rPr>
              <w:t>17</w:t>
            </w:r>
            <w:r w:rsidRPr="0059234D">
              <w:rPr>
                <w:rFonts w:ascii="標楷體" w:eastAsia="標楷體" w:hint="eastAsia"/>
              </w:rPr>
              <w:t>日課後輔導、學藝及攜手班結束。</w:t>
            </w:r>
            <w:r w:rsidRPr="0059234D">
              <w:rPr>
                <w:rFonts w:ascii="標楷體" w:eastAsia="標楷體"/>
              </w:rPr>
              <w:t>18</w:t>
            </w:r>
            <w:r w:rsidRPr="0059234D">
              <w:rPr>
                <w:rFonts w:ascii="標楷體" w:eastAsia="標楷體" w:hint="eastAsia"/>
              </w:rPr>
              <w:t>日休業式。</w:t>
            </w:r>
            <w:r w:rsidRPr="0059234D">
              <w:rPr>
                <w:rFonts w:ascii="標楷體" w:eastAsia="標楷體" w:hAnsi="標楷體" w:hint="eastAsia"/>
              </w:rPr>
              <w:t>資</w:t>
            </w:r>
            <w:r w:rsidRPr="0059234D">
              <w:rPr>
                <w:rFonts w:ascii="標楷體" w:eastAsia="標楷體" w:hint="eastAsia"/>
              </w:rPr>
              <w:t>源班期末</w:t>
            </w:r>
            <w:r w:rsidRPr="0059234D">
              <w:rPr>
                <w:rFonts w:ascii="標楷體" w:eastAsia="標楷體"/>
              </w:rPr>
              <w:t>IEP</w:t>
            </w:r>
            <w:r w:rsidRPr="0059234D">
              <w:rPr>
                <w:rFonts w:ascii="標楷體" w:eastAsia="標楷體" w:hint="eastAsia"/>
              </w:rPr>
              <w:t>檢討。特推會期末會議。</w:t>
            </w:r>
          </w:p>
        </w:tc>
      </w:tr>
      <w:tr w:rsidR="00946998" w:rsidRPr="0059234D" w:rsidTr="001B0D55">
        <w:trPr>
          <w:cantSplit/>
          <w:trHeight w:val="341"/>
        </w:trPr>
        <w:tc>
          <w:tcPr>
            <w:tcW w:w="664" w:type="dxa"/>
            <w:vMerge/>
            <w:tcBorders>
              <w:right w:val="single" w:sz="24" w:space="0" w:color="auto"/>
            </w:tcBorders>
            <w:textDirection w:val="tbRlV"/>
            <w:vAlign w:val="center"/>
          </w:tcPr>
          <w:p w:rsidR="00946998" w:rsidRPr="0059234D" w:rsidRDefault="00946998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4C23A9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20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21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22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23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24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</w:rPr>
            </w:pPr>
            <w:r w:rsidRPr="0059234D">
              <w:rPr>
                <w:rFonts w:eastAsia="標楷體"/>
              </w:rPr>
              <w:t>25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946998" w:rsidRPr="0059234D" w:rsidRDefault="00946998" w:rsidP="008A4087">
            <w:pPr>
              <w:spacing w:line="320" w:lineRule="exact"/>
              <w:jc w:val="center"/>
              <w:rPr>
                <w:rFonts w:eastAsia="標楷體"/>
                <w:color w:val="FF0000"/>
              </w:rPr>
            </w:pPr>
            <w:r w:rsidRPr="0059234D">
              <w:rPr>
                <w:rFonts w:eastAsia="標楷體"/>
                <w:color w:val="FF0000"/>
              </w:rPr>
              <w:t>26</w:t>
            </w:r>
          </w:p>
        </w:tc>
        <w:tc>
          <w:tcPr>
            <w:tcW w:w="569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946998" w:rsidRPr="0059234D" w:rsidRDefault="00946998" w:rsidP="00F02263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59234D">
              <w:rPr>
                <w:rFonts w:ascii="標楷體" w:eastAsia="標楷體" w:hint="eastAsia"/>
              </w:rPr>
              <w:t>寒假開始</w:t>
            </w:r>
          </w:p>
        </w:tc>
      </w:tr>
      <w:tr w:rsidR="00946998" w:rsidRPr="008D30D6" w:rsidTr="001B0D55">
        <w:trPr>
          <w:cantSplit/>
          <w:trHeight w:val="841"/>
        </w:trPr>
        <w:tc>
          <w:tcPr>
            <w:tcW w:w="664" w:type="dxa"/>
            <w:tcBorders>
              <w:top w:val="single" w:sz="24" w:space="0" w:color="auto"/>
              <w:bottom w:val="thickThinMediumGap" w:sz="24" w:space="0" w:color="auto"/>
              <w:right w:val="single" w:sz="24" w:space="0" w:color="auto"/>
            </w:tcBorders>
            <w:textDirection w:val="tbRlV"/>
            <w:vAlign w:val="center"/>
          </w:tcPr>
          <w:p w:rsidR="00946998" w:rsidRPr="008D30D6" w:rsidRDefault="00946998" w:rsidP="003A1ED2">
            <w:pPr>
              <w:ind w:left="113" w:right="113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97" w:type="dxa"/>
            <w:gridSpan w:val="9"/>
            <w:tcBorders>
              <w:top w:val="single" w:sz="24" w:space="0" w:color="auto"/>
              <w:left w:val="single" w:sz="24" w:space="0" w:color="auto"/>
              <w:bottom w:val="thickThinMediumGap" w:sz="24" w:space="0" w:color="auto"/>
            </w:tcBorders>
            <w:vAlign w:val="center"/>
          </w:tcPr>
          <w:p w:rsidR="00946998" w:rsidRPr="004F7438" w:rsidRDefault="00946998" w:rsidP="00F0226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  <w:r w:rsidRPr="004F7438">
              <w:rPr>
                <w:rFonts w:ascii="標楷體" w:eastAsia="標楷體" w:hint="eastAsia"/>
                <w:b/>
              </w:rPr>
              <w:t>◎</w:t>
            </w:r>
            <w:r w:rsidRPr="004F7438">
              <w:rPr>
                <w:rFonts w:ascii="標楷體" w:eastAsia="標楷體"/>
                <w:b/>
              </w:rPr>
              <w:t>10</w:t>
            </w:r>
            <w:r>
              <w:rPr>
                <w:rFonts w:ascii="標楷體" w:eastAsia="標楷體"/>
                <w:b/>
              </w:rPr>
              <w:t>1</w:t>
            </w:r>
            <w:r w:rsidRPr="004F7438">
              <w:rPr>
                <w:rFonts w:ascii="標楷體" w:eastAsia="標楷體" w:hint="eastAsia"/>
                <w:b/>
              </w:rPr>
              <w:t>年</w:t>
            </w:r>
            <w:r w:rsidRPr="004F7438">
              <w:rPr>
                <w:rFonts w:ascii="標楷體" w:eastAsia="標楷體"/>
                <w:b/>
              </w:rPr>
              <w:t>8</w:t>
            </w:r>
            <w:r w:rsidRPr="004F7438">
              <w:rPr>
                <w:rFonts w:ascii="標楷體" w:eastAsia="標楷體" w:hint="eastAsia"/>
                <w:b/>
              </w:rPr>
              <w:t>月</w:t>
            </w:r>
            <w:r w:rsidRPr="004F7438">
              <w:rPr>
                <w:rFonts w:ascii="標楷體" w:eastAsia="標楷體"/>
                <w:b/>
              </w:rPr>
              <w:t>30</w:t>
            </w:r>
            <w:r w:rsidRPr="004F7438">
              <w:rPr>
                <w:rFonts w:ascii="標楷體" w:eastAsia="標楷體" w:hint="eastAsia"/>
                <w:b/>
              </w:rPr>
              <w:t>日（</w:t>
            </w:r>
            <w:r>
              <w:rPr>
                <w:rFonts w:ascii="標楷體" w:eastAsia="標楷體" w:hint="eastAsia"/>
                <w:b/>
              </w:rPr>
              <w:t>四</w:t>
            </w:r>
            <w:r w:rsidRPr="004F7438">
              <w:rPr>
                <w:rFonts w:ascii="標楷體" w:eastAsia="標楷體" w:hint="eastAsia"/>
                <w:b/>
              </w:rPr>
              <w:t>）</w:t>
            </w:r>
            <w:r w:rsidRPr="004F7438">
              <w:rPr>
                <w:rFonts w:ascii="標楷體" w:eastAsia="標楷體"/>
                <w:b/>
              </w:rPr>
              <w:t>10</w:t>
            </w:r>
            <w:r>
              <w:rPr>
                <w:rFonts w:ascii="標楷體" w:eastAsia="標楷體"/>
                <w:b/>
              </w:rPr>
              <w:t>1</w:t>
            </w:r>
            <w:r w:rsidRPr="004F7438">
              <w:rPr>
                <w:rFonts w:ascii="標楷體" w:eastAsia="標楷體" w:hint="eastAsia"/>
                <w:b/>
              </w:rPr>
              <w:t>學年度第一學期開學、註冊、正式上課。</w:t>
            </w:r>
          </w:p>
          <w:p w:rsidR="00946998" w:rsidRPr="004F7438" w:rsidRDefault="00946998" w:rsidP="00F0226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  <w:r w:rsidRPr="004F7438">
              <w:rPr>
                <w:rFonts w:ascii="標楷體" w:eastAsia="標楷體" w:hint="eastAsia"/>
                <w:b/>
              </w:rPr>
              <w:t>◎</w:t>
            </w:r>
            <w:r w:rsidRPr="004F7438">
              <w:rPr>
                <w:rFonts w:ascii="標楷體" w:eastAsia="標楷體"/>
                <w:b/>
              </w:rPr>
              <w:t>10</w:t>
            </w:r>
            <w:r>
              <w:rPr>
                <w:rFonts w:ascii="標楷體" w:eastAsia="標楷體"/>
                <w:b/>
              </w:rPr>
              <w:t>2</w:t>
            </w:r>
            <w:r w:rsidRPr="004F7438">
              <w:rPr>
                <w:rFonts w:ascii="標楷體" w:eastAsia="標楷體" w:hint="eastAsia"/>
                <w:b/>
              </w:rPr>
              <w:t>年</w:t>
            </w:r>
            <w:r w:rsidRPr="004F7438">
              <w:rPr>
                <w:rFonts w:ascii="標楷體" w:eastAsia="標楷體"/>
                <w:b/>
              </w:rPr>
              <w:t>2</w:t>
            </w:r>
            <w:r w:rsidRPr="004F7438"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/>
                <w:b/>
              </w:rPr>
              <w:t>18</w:t>
            </w:r>
            <w:r w:rsidRPr="004F7438">
              <w:rPr>
                <w:rFonts w:ascii="標楷體" w:eastAsia="標楷體" w:hint="eastAsia"/>
                <w:b/>
              </w:rPr>
              <w:t>日（</w:t>
            </w:r>
            <w:r>
              <w:rPr>
                <w:rFonts w:ascii="標楷體" w:eastAsia="標楷體" w:hint="eastAsia"/>
                <w:b/>
              </w:rPr>
              <w:t>一</w:t>
            </w:r>
            <w:r w:rsidRPr="004F7438">
              <w:rPr>
                <w:rFonts w:ascii="標楷體" w:eastAsia="標楷體" w:hint="eastAsia"/>
                <w:b/>
              </w:rPr>
              <w:t>）</w:t>
            </w:r>
            <w:r w:rsidRPr="004F7438">
              <w:rPr>
                <w:rFonts w:ascii="標楷體" w:eastAsia="標楷體"/>
                <w:b/>
              </w:rPr>
              <w:t>10</w:t>
            </w:r>
            <w:r>
              <w:rPr>
                <w:rFonts w:ascii="標楷體" w:eastAsia="標楷體"/>
                <w:b/>
              </w:rPr>
              <w:t>1</w:t>
            </w:r>
            <w:r w:rsidRPr="004F7438">
              <w:rPr>
                <w:rFonts w:ascii="標楷體" w:eastAsia="標楷體" w:hint="eastAsia"/>
                <w:b/>
              </w:rPr>
              <w:t>學年度第二學期開學、註冊、正式上課。</w:t>
            </w:r>
          </w:p>
          <w:p w:rsidR="00946998" w:rsidRPr="004F7438" w:rsidRDefault="00946998" w:rsidP="00F0226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4F7438">
              <w:rPr>
                <w:rFonts w:ascii="標楷體" w:eastAsia="標楷體"/>
                <w:b/>
              </w:rPr>
              <w:t xml:space="preserve"> </w:t>
            </w:r>
            <w:r w:rsidRPr="004F7438">
              <w:rPr>
                <w:rFonts w:ascii="標楷體" w:eastAsia="標楷體" w:hint="eastAsia"/>
              </w:rPr>
              <w:t>※學生請假專線：（</w:t>
            </w:r>
            <w:r w:rsidRPr="004F7438">
              <w:rPr>
                <w:rFonts w:ascii="標楷體" w:eastAsia="標楷體"/>
              </w:rPr>
              <w:t>02</w:t>
            </w:r>
            <w:r w:rsidRPr="004F7438">
              <w:rPr>
                <w:rFonts w:ascii="標楷體" w:eastAsia="標楷體" w:hint="eastAsia"/>
              </w:rPr>
              <w:t>）</w:t>
            </w:r>
            <w:r w:rsidRPr="004F7438">
              <w:rPr>
                <w:rFonts w:ascii="標楷體" w:eastAsia="標楷體"/>
              </w:rPr>
              <w:t xml:space="preserve">2703-3855       </w:t>
            </w:r>
            <w:r w:rsidRPr="004F7438">
              <w:rPr>
                <w:rFonts w:ascii="標楷體" w:eastAsia="標楷體" w:hint="eastAsia"/>
              </w:rPr>
              <w:t>※學校電話：（</w:t>
            </w:r>
            <w:r w:rsidRPr="004F7438">
              <w:rPr>
                <w:rFonts w:ascii="標楷體" w:eastAsia="標楷體"/>
              </w:rPr>
              <w:t>02</w:t>
            </w:r>
            <w:r w:rsidRPr="004F7438">
              <w:rPr>
                <w:rFonts w:ascii="標楷體" w:eastAsia="標楷體" w:hint="eastAsia"/>
              </w:rPr>
              <w:t>）</w:t>
            </w:r>
            <w:r w:rsidRPr="004F7438">
              <w:rPr>
                <w:rFonts w:ascii="標楷體" w:eastAsia="標楷體"/>
              </w:rPr>
              <w:t>2707-7119</w:t>
            </w:r>
          </w:p>
          <w:p w:rsidR="00946998" w:rsidRPr="004F7438" w:rsidRDefault="00946998" w:rsidP="00F02263">
            <w:pPr>
              <w:spacing w:line="240" w:lineRule="exac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4F7438">
              <w:rPr>
                <w:rFonts w:ascii="標楷體" w:eastAsia="標楷體"/>
                <w:b/>
              </w:rPr>
              <w:t xml:space="preserve"> </w:t>
            </w:r>
            <w:r w:rsidRPr="004F7438">
              <w:rPr>
                <w:rFonts w:ascii="標楷體" w:eastAsia="標楷體" w:hint="eastAsia"/>
                <w:b/>
              </w:rPr>
              <w:t>※請家長張貼於學生書桌或明顯處。</w:t>
            </w:r>
            <w:r w:rsidRPr="004F7438">
              <w:rPr>
                <w:rFonts w:ascii="標楷體" w:eastAsia="標楷體"/>
                <w:b/>
              </w:rPr>
              <w:t xml:space="preserve">                 </w:t>
            </w:r>
            <w:r w:rsidRPr="004F7438">
              <w:rPr>
                <w:rFonts w:ascii="標楷體" w:eastAsia="標楷體"/>
                <w:b/>
                <w:sz w:val="20"/>
                <w:szCs w:val="20"/>
              </w:rPr>
              <w:t xml:space="preserve">          </w:t>
            </w:r>
          </w:p>
        </w:tc>
      </w:tr>
    </w:tbl>
    <w:p w:rsidR="00946998" w:rsidRPr="004F7438" w:rsidRDefault="00946998" w:rsidP="001B0D55">
      <w:pPr>
        <w:rPr>
          <w:sz w:val="20"/>
          <w:szCs w:val="20"/>
        </w:rPr>
      </w:pPr>
    </w:p>
    <w:sectPr w:rsidR="00946998" w:rsidRPr="004F7438" w:rsidSect="004F7438">
      <w:pgSz w:w="11906" w:h="16838"/>
      <w:pgMar w:top="709" w:right="851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98" w:rsidRDefault="00946998" w:rsidP="00153A51">
      <w:r>
        <w:separator/>
      </w:r>
    </w:p>
  </w:endnote>
  <w:endnote w:type="continuationSeparator" w:id="0">
    <w:p w:rsidR="00946998" w:rsidRDefault="00946998" w:rsidP="0015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98" w:rsidRDefault="00946998" w:rsidP="00153A51">
      <w:r>
        <w:separator/>
      </w:r>
    </w:p>
  </w:footnote>
  <w:footnote w:type="continuationSeparator" w:id="0">
    <w:p w:rsidR="00946998" w:rsidRDefault="00946998" w:rsidP="00153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668B4"/>
    <w:multiLevelType w:val="hybridMultilevel"/>
    <w:tmpl w:val="A334878E"/>
    <w:lvl w:ilvl="0" w:tplc="05F61436">
      <w:start w:val="1"/>
      <w:numFmt w:val="decimal"/>
      <w:lvlText w:val="%1-"/>
      <w:lvlJc w:val="left"/>
      <w:pPr>
        <w:ind w:left="3600" w:hanging="3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A170B2A"/>
    <w:multiLevelType w:val="hybridMultilevel"/>
    <w:tmpl w:val="8154F210"/>
    <w:lvl w:ilvl="0" w:tplc="E688913E">
      <w:numFmt w:val="bullet"/>
      <w:lvlText w:val="◎"/>
      <w:lvlJc w:val="left"/>
      <w:pPr>
        <w:tabs>
          <w:tab w:val="num" w:pos="432"/>
        </w:tabs>
        <w:ind w:left="432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32"/>
        </w:tabs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BAA"/>
    <w:rsid w:val="00001B13"/>
    <w:rsid w:val="000156B7"/>
    <w:rsid w:val="000278DF"/>
    <w:rsid w:val="00031F28"/>
    <w:rsid w:val="00032D49"/>
    <w:rsid w:val="00034602"/>
    <w:rsid w:val="000673E7"/>
    <w:rsid w:val="00087BAA"/>
    <w:rsid w:val="00097B18"/>
    <w:rsid w:val="000B0A88"/>
    <w:rsid w:val="000C2109"/>
    <w:rsid w:val="000D766E"/>
    <w:rsid w:val="000E0C41"/>
    <w:rsid w:val="000E61A0"/>
    <w:rsid w:val="000E7B8C"/>
    <w:rsid w:val="001158A0"/>
    <w:rsid w:val="0011704D"/>
    <w:rsid w:val="0012510B"/>
    <w:rsid w:val="0013544D"/>
    <w:rsid w:val="00137D94"/>
    <w:rsid w:val="00140F0D"/>
    <w:rsid w:val="001425C7"/>
    <w:rsid w:val="00153A51"/>
    <w:rsid w:val="00164AB6"/>
    <w:rsid w:val="0016514F"/>
    <w:rsid w:val="0017131B"/>
    <w:rsid w:val="00176B23"/>
    <w:rsid w:val="001868DA"/>
    <w:rsid w:val="00186C96"/>
    <w:rsid w:val="00197234"/>
    <w:rsid w:val="001972F5"/>
    <w:rsid w:val="001B0D55"/>
    <w:rsid w:val="001B6A63"/>
    <w:rsid w:val="001C1FEA"/>
    <w:rsid w:val="001C22AA"/>
    <w:rsid w:val="001C71C6"/>
    <w:rsid w:val="001F3AE5"/>
    <w:rsid w:val="001F7557"/>
    <w:rsid w:val="00212E68"/>
    <w:rsid w:val="00223EFB"/>
    <w:rsid w:val="00225969"/>
    <w:rsid w:val="00227506"/>
    <w:rsid w:val="00235EF5"/>
    <w:rsid w:val="00241E40"/>
    <w:rsid w:val="00246A14"/>
    <w:rsid w:val="00250712"/>
    <w:rsid w:val="00252EFE"/>
    <w:rsid w:val="0026027C"/>
    <w:rsid w:val="00260705"/>
    <w:rsid w:val="00264E87"/>
    <w:rsid w:val="0029495A"/>
    <w:rsid w:val="002A16BE"/>
    <w:rsid w:val="002A476E"/>
    <w:rsid w:val="002A5F78"/>
    <w:rsid w:val="002B4A8C"/>
    <w:rsid w:val="002B54E3"/>
    <w:rsid w:val="002C27AA"/>
    <w:rsid w:val="002D1157"/>
    <w:rsid w:val="002D182F"/>
    <w:rsid w:val="002F2435"/>
    <w:rsid w:val="0031003C"/>
    <w:rsid w:val="003110F9"/>
    <w:rsid w:val="003119EA"/>
    <w:rsid w:val="00320512"/>
    <w:rsid w:val="0032190A"/>
    <w:rsid w:val="00335103"/>
    <w:rsid w:val="00337A4B"/>
    <w:rsid w:val="003809AF"/>
    <w:rsid w:val="003854A7"/>
    <w:rsid w:val="00390B08"/>
    <w:rsid w:val="003A1ED2"/>
    <w:rsid w:val="003A2210"/>
    <w:rsid w:val="003A653B"/>
    <w:rsid w:val="003B1F22"/>
    <w:rsid w:val="003B4A7F"/>
    <w:rsid w:val="003C015A"/>
    <w:rsid w:val="003C214D"/>
    <w:rsid w:val="003D7A96"/>
    <w:rsid w:val="004365C4"/>
    <w:rsid w:val="0043761F"/>
    <w:rsid w:val="00441EC0"/>
    <w:rsid w:val="00444C08"/>
    <w:rsid w:val="004654F2"/>
    <w:rsid w:val="0048112A"/>
    <w:rsid w:val="00493C54"/>
    <w:rsid w:val="004B25EA"/>
    <w:rsid w:val="004B2927"/>
    <w:rsid w:val="004C0865"/>
    <w:rsid w:val="004C23A9"/>
    <w:rsid w:val="004C35F1"/>
    <w:rsid w:val="004C6A21"/>
    <w:rsid w:val="004C76BA"/>
    <w:rsid w:val="004F123A"/>
    <w:rsid w:val="004F2322"/>
    <w:rsid w:val="004F24FA"/>
    <w:rsid w:val="004F7438"/>
    <w:rsid w:val="00517515"/>
    <w:rsid w:val="00522DE8"/>
    <w:rsid w:val="0052327E"/>
    <w:rsid w:val="0052690E"/>
    <w:rsid w:val="00527D7E"/>
    <w:rsid w:val="00544B29"/>
    <w:rsid w:val="005651A7"/>
    <w:rsid w:val="0058183F"/>
    <w:rsid w:val="005855C5"/>
    <w:rsid w:val="0059234D"/>
    <w:rsid w:val="005944E0"/>
    <w:rsid w:val="005A0CF6"/>
    <w:rsid w:val="005A4A4D"/>
    <w:rsid w:val="005D0496"/>
    <w:rsid w:val="005D44D1"/>
    <w:rsid w:val="005E591C"/>
    <w:rsid w:val="005F21AC"/>
    <w:rsid w:val="00622E8E"/>
    <w:rsid w:val="00625A27"/>
    <w:rsid w:val="00653CDE"/>
    <w:rsid w:val="0065496D"/>
    <w:rsid w:val="006611D1"/>
    <w:rsid w:val="0069456D"/>
    <w:rsid w:val="00695C2E"/>
    <w:rsid w:val="006A0876"/>
    <w:rsid w:val="006C49E7"/>
    <w:rsid w:val="006E1633"/>
    <w:rsid w:val="006F54B7"/>
    <w:rsid w:val="006F558C"/>
    <w:rsid w:val="0070121E"/>
    <w:rsid w:val="007138F6"/>
    <w:rsid w:val="00720621"/>
    <w:rsid w:val="00721739"/>
    <w:rsid w:val="00723CA1"/>
    <w:rsid w:val="00733B76"/>
    <w:rsid w:val="007773DC"/>
    <w:rsid w:val="00786EEA"/>
    <w:rsid w:val="00792175"/>
    <w:rsid w:val="00793D96"/>
    <w:rsid w:val="007B3F27"/>
    <w:rsid w:val="007D1135"/>
    <w:rsid w:val="007F2FFB"/>
    <w:rsid w:val="007F3997"/>
    <w:rsid w:val="008212F8"/>
    <w:rsid w:val="00824F76"/>
    <w:rsid w:val="00832F73"/>
    <w:rsid w:val="00841CCC"/>
    <w:rsid w:val="008479D1"/>
    <w:rsid w:val="00852B10"/>
    <w:rsid w:val="00867FAF"/>
    <w:rsid w:val="00870483"/>
    <w:rsid w:val="008822BE"/>
    <w:rsid w:val="00883F58"/>
    <w:rsid w:val="008A025A"/>
    <w:rsid w:val="008A4087"/>
    <w:rsid w:val="008C161C"/>
    <w:rsid w:val="008C3FCD"/>
    <w:rsid w:val="008D30D6"/>
    <w:rsid w:val="008D3AFB"/>
    <w:rsid w:val="00904EA7"/>
    <w:rsid w:val="00905466"/>
    <w:rsid w:val="009124CF"/>
    <w:rsid w:val="00921560"/>
    <w:rsid w:val="00931326"/>
    <w:rsid w:val="00934D80"/>
    <w:rsid w:val="009358AF"/>
    <w:rsid w:val="00944D38"/>
    <w:rsid w:val="00946998"/>
    <w:rsid w:val="009779DC"/>
    <w:rsid w:val="00983EDB"/>
    <w:rsid w:val="009847F1"/>
    <w:rsid w:val="00990CAF"/>
    <w:rsid w:val="0099181F"/>
    <w:rsid w:val="00992C74"/>
    <w:rsid w:val="009B4BA5"/>
    <w:rsid w:val="009E0D72"/>
    <w:rsid w:val="009E5B2E"/>
    <w:rsid w:val="00A3658A"/>
    <w:rsid w:val="00A366AC"/>
    <w:rsid w:val="00A469B6"/>
    <w:rsid w:val="00A46FED"/>
    <w:rsid w:val="00A66939"/>
    <w:rsid w:val="00A71858"/>
    <w:rsid w:val="00A71EC1"/>
    <w:rsid w:val="00A740FC"/>
    <w:rsid w:val="00A748AD"/>
    <w:rsid w:val="00A830CD"/>
    <w:rsid w:val="00A916BF"/>
    <w:rsid w:val="00A97990"/>
    <w:rsid w:val="00AA56EA"/>
    <w:rsid w:val="00AB039E"/>
    <w:rsid w:val="00AC457D"/>
    <w:rsid w:val="00AC65BE"/>
    <w:rsid w:val="00AC66B3"/>
    <w:rsid w:val="00AD2EB6"/>
    <w:rsid w:val="00AE2963"/>
    <w:rsid w:val="00AF122A"/>
    <w:rsid w:val="00B01DD2"/>
    <w:rsid w:val="00B071AA"/>
    <w:rsid w:val="00B11E69"/>
    <w:rsid w:val="00B13600"/>
    <w:rsid w:val="00B22BC0"/>
    <w:rsid w:val="00B36053"/>
    <w:rsid w:val="00B5643B"/>
    <w:rsid w:val="00B665A7"/>
    <w:rsid w:val="00B6663D"/>
    <w:rsid w:val="00B7223D"/>
    <w:rsid w:val="00B821B8"/>
    <w:rsid w:val="00BA5BB2"/>
    <w:rsid w:val="00BC55BA"/>
    <w:rsid w:val="00BD3EDE"/>
    <w:rsid w:val="00BD5928"/>
    <w:rsid w:val="00BF695C"/>
    <w:rsid w:val="00C05C52"/>
    <w:rsid w:val="00C114CC"/>
    <w:rsid w:val="00C155B4"/>
    <w:rsid w:val="00C66288"/>
    <w:rsid w:val="00C73AAF"/>
    <w:rsid w:val="00C73D8B"/>
    <w:rsid w:val="00C93481"/>
    <w:rsid w:val="00CC0B13"/>
    <w:rsid w:val="00CC2D47"/>
    <w:rsid w:val="00CC4D35"/>
    <w:rsid w:val="00CD5302"/>
    <w:rsid w:val="00CE21FE"/>
    <w:rsid w:val="00CE3369"/>
    <w:rsid w:val="00D0167F"/>
    <w:rsid w:val="00D04C08"/>
    <w:rsid w:val="00D079F5"/>
    <w:rsid w:val="00D37D21"/>
    <w:rsid w:val="00D540C9"/>
    <w:rsid w:val="00D569D7"/>
    <w:rsid w:val="00D72A4E"/>
    <w:rsid w:val="00D90AAB"/>
    <w:rsid w:val="00DC3480"/>
    <w:rsid w:val="00DC54C0"/>
    <w:rsid w:val="00DD5260"/>
    <w:rsid w:val="00DF2AB4"/>
    <w:rsid w:val="00DF3F63"/>
    <w:rsid w:val="00E1452A"/>
    <w:rsid w:val="00E22752"/>
    <w:rsid w:val="00E32587"/>
    <w:rsid w:val="00E553D2"/>
    <w:rsid w:val="00E56F95"/>
    <w:rsid w:val="00E72A84"/>
    <w:rsid w:val="00E76F0C"/>
    <w:rsid w:val="00E86541"/>
    <w:rsid w:val="00E90428"/>
    <w:rsid w:val="00E90B65"/>
    <w:rsid w:val="00E951DD"/>
    <w:rsid w:val="00E97986"/>
    <w:rsid w:val="00EA06F7"/>
    <w:rsid w:val="00EA192C"/>
    <w:rsid w:val="00EC3F90"/>
    <w:rsid w:val="00ED4E12"/>
    <w:rsid w:val="00EE35BE"/>
    <w:rsid w:val="00EF46E3"/>
    <w:rsid w:val="00EF5332"/>
    <w:rsid w:val="00EF540D"/>
    <w:rsid w:val="00EF5B91"/>
    <w:rsid w:val="00F02263"/>
    <w:rsid w:val="00F02F50"/>
    <w:rsid w:val="00F25290"/>
    <w:rsid w:val="00F34A83"/>
    <w:rsid w:val="00F449DF"/>
    <w:rsid w:val="00F567AE"/>
    <w:rsid w:val="00F75136"/>
    <w:rsid w:val="00F853C2"/>
    <w:rsid w:val="00F94866"/>
    <w:rsid w:val="00F9579A"/>
    <w:rsid w:val="00FB4B15"/>
    <w:rsid w:val="00FD50CE"/>
    <w:rsid w:val="00FE2209"/>
    <w:rsid w:val="00FE51A2"/>
    <w:rsid w:val="00FE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9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3A51"/>
    <w:rPr>
      <w:kern w:val="2"/>
    </w:rPr>
  </w:style>
  <w:style w:type="paragraph" w:styleId="Footer">
    <w:name w:val="footer"/>
    <w:basedOn w:val="Normal"/>
    <w:link w:val="FooterChar"/>
    <w:uiPriority w:val="99"/>
    <w:rsid w:val="0015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3A51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11704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704D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248</Words>
  <Characters>1414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台北市大安區建安國民小學九十二學年度第一學期簡明行事曆</dc:title>
  <dc:subject/>
  <dc:creator>jn020</dc:creator>
  <cp:keywords/>
  <dc:description/>
  <cp:lastModifiedBy>mm</cp:lastModifiedBy>
  <cp:revision>12</cp:revision>
  <cp:lastPrinted>2012-08-28T01:11:00Z</cp:lastPrinted>
  <dcterms:created xsi:type="dcterms:W3CDTF">2012-08-27T13:34:00Z</dcterms:created>
  <dcterms:modified xsi:type="dcterms:W3CDTF">2012-09-19T03:54:00Z</dcterms:modified>
</cp:coreProperties>
</file>