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EF" w:rsidRDefault="004779B7">
      <w:pPr>
        <w:widowControl/>
        <w:jc w:val="center"/>
      </w:pPr>
      <w:bookmarkStart w:id="0" w:name="_GoBack"/>
      <w:bookmarkEnd w:id="0"/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207011</wp:posOffset>
                </wp:positionH>
                <wp:positionV relativeFrom="paragraph">
                  <wp:posOffset>437512</wp:posOffset>
                </wp:positionV>
                <wp:extent cx="977265" cy="337185"/>
                <wp:effectExtent l="0" t="0" r="0" b="5715"/>
                <wp:wrapNone/>
                <wp:docPr id="1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2-4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6.3pt;margin-top:34.45pt;width:76.95pt;height:26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2-4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461013</wp:posOffset>
                </wp:positionH>
                <wp:positionV relativeFrom="paragraph">
                  <wp:posOffset>5408291</wp:posOffset>
                </wp:positionV>
                <wp:extent cx="455298" cy="631"/>
                <wp:effectExtent l="19050" t="19050" r="20952" b="37469"/>
                <wp:wrapNone/>
                <wp:docPr id="2" name="Lin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631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799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12" o:spid="_x0000_s1026" type="#_x0000_t32" style="position:absolute;margin-left:36.3pt;margin-top:425.85pt;width:35.85pt;height: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455298" cy="0"/>
                <wp:effectExtent l="0" t="19050" r="20952" b="19050"/>
                <wp:wrapNone/>
                <wp:docPr id="3" name="Lin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7E49A" id="Line 103" o:spid="_x0000_s1026" type="#_x0000_t32" style="position:absolute;margin-left:36pt;margin-top:54pt;width:35.8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1470656</wp:posOffset>
                </wp:positionV>
                <wp:extent cx="455298" cy="631"/>
                <wp:effectExtent l="19050" t="19050" r="20952" b="37469"/>
                <wp:wrapNone/>
                <wp:docPr id="4" name="Lin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631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89F4E" id="Line 102" o:spid="_x0000_s1026" type="#_x0000_t32" style="position:absolute;margin-left:36pt;margin-top:115.8pt;width:35.85pt;height: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2256153</wp:posOffset>
                </wp:positionV>
                <wp:extent cx="455298" cy="631"/>
                <wp:effectExtent l="19050" t="19050" r="20952" b="37469"/>
                <wp:wrapNone/>
                <wp:docPr id="5" name="Lin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631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D6F3C" id="Line 101" o:spid="_x0000_s1026" type="#_x0000_t32" style="position:absolute;margin-left:36pt;margin-top:177.65pt;width:35.85pt;height: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3041010</wp:posOffset>
                </wp:positionV>
                <wp:extent cx="455298" cy="631"/>
                <wp:effectExtent l="19050" t="19050" r="20952" b="37469"/>
                <wp:wrapNone/>
                <wp:docPr id="6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631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CA414" id="Line 100" o:spid="_x0000_s1026" type="#_x0000_t32" style="position:absolute;margin-left:36pt;margin-top:239.45pt;width:35.85pt;height: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3826507</wp:posOffset>
                </wp:positionV>
                <wp:extent cx="455298" cy="631"/>
                <wp:effectExtent l="19050" t="19050" r="20952" b="37469"/>
                <wp:wrapNone/>
                <wp:docPr id="7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631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52773" id="Line 99" o:spid="_x0000_s1026" type="#_x0000_t32" style="position:absolute;margin-left:36pt;margin-top:301.3pt;width:35.85pt;height: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4611374</wp:posOffset>
                </wp:positionV>
                <wp:extent cx="455298" cy="0"/>
                <wp:effectExtent l="0" t="19050" r="20952" b="19050"/>
                <wp:wrapNone/>
                <wp:docPr id="8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EC5D1" id="Line 98" o:spid="_x0000_s1026" type="#_x0000_t32" style="position:absolute;margin-left:36pt;margin-top:363.1pt;width:35.8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2456819</wp:posOffset>
                </wp:positionH>
                <wp:positionV relativeFrom="paragraph">
                  <wp:posOffset>2519684</wp:posOffset>
                </wp:positionV>
                <wp:extent cx="0" cy="333372"/>
                <wp:effectExtent l="95250" t="0" r="76200" b="66678"/>
                <wp:wrapNone/>
                <wp:docPr id="9" name="Lin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194B" id="Line 80" o:spid="_x0000_s1026" type="#_x0000_t32" style="position:absolute;margin-left:193.45pt;margin-top:198.4pt;width:0;height:2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2454277</wp:posOffset>
                </wp:positionH>
                <wp:positionV relativeFrom="paragraph">
                  <wp:posOffset>4125599</wp:posOffset>
                </wp:positionV>
                <wp:extent cx="2542" cy="334012"/>
                <wp:effectExtent l="95250" t="0" r="73658" b="66038"/>
                <wp:wrapNone/>
                <wp:docPr id="1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2" cy="33401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23A89" id="Line 52" o:spid="_x0000_s1026" type="#_x0000_t32" style="position:absolute;margin-left:193.25pt;margin-top:324.85pt;width:.2pt;height:26.3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2458080</wp:posOffset>
                </wp:positionH>
                <wp:positionV relativeFrom="paragraph">
                  <wp:posOffset>3336288</wp:posOffset>
                </wp:positionV>
                <wp:extent cx="631" cy="334013"/>
                <wp:effectExtent l="95250" t="0" r="75569" b="46987"/>
                <wp:wrapNone/>
                <wp:docPr id="11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" cy="3340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8F64D" id="Line 50" o:spid="_x0000_s1026" type="#_x0000_t32" style="position:absolute;margin-left:193.55pt;margin-top:262.7pt;width:.05pt;height:26.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1722116</wp:posOffset>
                </wp:positionV>
                <wp:extent cx="0" cy="334012"/>
                <wp:effectExtent l="95250" t="0" r="76200" b="66038"/>
                <wp:wrapNone/>
                <wp:docPr id="12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D9645" id="Line 48" o:spid="_x0000_s1026" type="#_x0000_t32" style="position:absolute;margin-left:193.5pt;margin-top:135.6pt;width:0;height:26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2453006</wp:posOffset>
                </wp:positionH>
                <wp:positionV relativeFrom="paragraph">
                  <wp:posOffset>923287</wp:posOffset>
                </wp:positionV>
                <wp:extent cx="2542" cy="316227"/>
                <wp:effectExtent l="95250" t="0" r="73658" b="64773"/>
                <wp:wrapNone/>
                <wp:docPr id="13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2" cy="31622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768DE" id="Line 47" o:spid="_x0000_s1026" type="#_x0000_t32" style="position:absolute;margin-left:193.15pt;margin-top:72.7pt;width:.2pt;height:24.9pt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3657600</wp:posOffset>
                </wp:positionV>
                <wp:extent cx="2171069" cy="469901"/>
                <wp:effectExtent l="0" t="0" r="19681" b="25399"/>
                <wp:wrapNone/>
                <wp:docPr id="1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提交課程發展委員會審查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7" type="#_x0000_t202" style="position:absolute;left:0;text-align:left;margin-left:108pt;margin-top:4in;width:170.95pt;height:3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提交課程發展委員會審查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4457700</wp:posOffset>
                </wp:positionV>
                <wp:extent cx="2171069" cy="469901"/>
                <wp:effectExtent l="0" t="0" r="19681" b="25399"/>
                <wp:wrapNone/>
                <wp:docPr id="1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送請校長備查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8" type="#_x0000_t202" style="position:absolute;left:0;text-align:left;margin-left:108pt;margin-top:351pt;width:170.95pt;height:3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送請校長備查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445139</wp:posOffset>
                </wp:positionV>
                <wp:extent cx="2171069" cy="469901"/>
                <wp:effectExtent l="0" t="0" r="19681" b="25399"/>
                <wp:wrapNone/>
                <wp:docPr id="1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蒐集資料、提供資訊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9" type="#_x0000_t202" style="position:absolute;left:0;text-align:left;margin-left:108pt;margin-top:35.05pt;width:170.95pt;height:37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蒐集資料、提供資訊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3550286</wp:posOffset>
                </wp:positionH>
                <wp:positionV relativeFrom="paragraph">
                  <wp:posOffset>419096</wp:posOffset>
                </wp:positionV>
                <wp:extent cx="3086099" cy="1445264"/>
                <wp:effectExtent l="0" t="0" r="0" b="0"/>
                <wp:wrapNone/>
                <wp:docPr id="17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9" cy="1445264"/>
                          <a:chOff x="0" y="0"/>
                          <a:chExt cx="3086099" cy="1445264"/>
                        </a:xfrm>
                      </wpg:grpSpPr>
                      <wps:wsp>
                        <wps:cNvPr id="18" name="Text Box 36"/>
                        <wps:cNvSpPr txBox="1"/>
                        <wps:spPr>
                          <a:xfrm>
                            <a:off x="481961" y="0"/>
                            <a:ext cx="2604138" cy="1445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67EF" w:rsidRDefault="004779B7"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由教務處設備組蒐集各出版社教科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用書、相關資料以利評選。</w:t>
                              </w:r>
                            </w:p>
                            <w:p w:rsidR="003F67EF" w:rsidRDefault="004779B7"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邀請出版商展示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用書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、補充教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素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材，介紹各版本教科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22"/>
                                  <w:szCs w:val="22"/>
                                </w:rPr>
                                <w:t>書之特色，供領域成員及選用委員進一步參考與比較。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9" name="Line 37"/>
                        <wps:cNvCnPr/>
                        <wps:spPr>
                          <a:xfrm>
                            <a:off x="4444" y="280035"/>
                            <a:ext cx="477517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custDash>
                              <a:ds d="300173" sp="300173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0" name="Line 38"/>
                        <wps:cNvCnPr/>
                        <wps:spPr>
                          <a:xfrm>
                            <a:off x="0" y="1066804"/>
                            <a:ext cx="476887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custDash>
                              <a:ds d="300173" sp="300173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30" style="position:absolute;left:0;text-align:left;margin-left:279.55pt;margin-top:33pt;width:243pt;height:113.8pt;z-index:251638272" coordsize="30860,1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">
                <v:shape id="Text Box 36" o:spid="_x0000_s1031" type="#_x0000_t202" style="position:absolute;left:4819;width:26041;height:14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F67EF" w:rsidRDefault="004779B7"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由教務處設備組蒐集各出版社教科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用書、相關資料以利評選。</w:t>
                        </w:r>
                      </w:p>
                      <w:p w:rsidR="003F67EF" w:rsidRDefault="004779B7"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邀請出版商展示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用書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、補充教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素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材，介紹各版本教科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</w:t>
                        </w:r>
                        <w:r>
                          <w:rPr>
                            <w:rFonts w:eastAsia="標楷體"/>
                            <w:color w:val="000000"/>
                            <w:sz w:val="22"/>
                            <w:szCs w:val="22"/>
                          </w:rPr>
                          <w:t>書之特色，供領域成員及選用委員進一步參考與比較。</w:t>
                        </w:r>
                      </w:p>
                    </w:txbxContent>
                  </v:textbox>
                </v:shape>
                <v:shape id="Line 37" o:spid="_x0000_s1032" type="#_x0000_t32" style="position:absolute;left:44;top:2800;width:4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AGMMAAADbAAAADwAAAGRycy9kb3ducmV2LnhtbERPS2sCMRC+C/0PYQreNNuKRbdGKVKh&#10;4qU+UHobNtPs1s1kSVJd/fWmUPA2H99zJrPW1uJEPlSOFTz1MxDEhdMVGwW77aI3AhEissbaMSm4&#10;UIDZ9KEzwVy7M6/ptIlGpBAOOSooY2xyKUNRksXQdw1x4r6dtxgT9EZqj+cUbmv5nGUv0mLFqaHE&#10;huYlFcfNr1VgmsHVLOvVDgeH9589Hoeffv6lVPexfXsFEamNd/G/+0On+WP4+yUd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TwBjDAAAA2wAAAA8AAAAAAAAAAAAA&#10;AAAAoQIAAGRycy9kb3ducmV2LnhtbFBLBQYAAAAABAAEAPkAAACRAwAAAAA=&#10;" strokeweight=".17625mm"/>
                <v:shape id="Line 38" o:spid="_x0000_s1033" type="#_x0000_t32" style="position:absolute;top:10668;width:4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WjOMIAAADbAAAADwAAAGRycy9kb3ducmV2LnhtbERPz2vCMBS+C/4P4Qm7aaqyIdVYhjjY&#10;2MWpOHZ7NM+0a/NSkkw7//rlMPD48f1eFb1txYV8qB0rmE4yEMSl0zUbBcfDy3gBIkRkja1jUvBL&#10;AYr1cLDCXLsrf9BlH41IIRxyVFDF2OVShrIii2HiOuLEnZ23GBP0RmqP1xRuWznLsidpsebUUGFH&#10;m4rKZv9jFZhufjNv7fsR55/b7xM2jzu/+VLqYdQ/L0FE6uNd/O9+1QpmaX36k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WjOMIAAADbAAAADwAAAAAAAAAAAAAA&#10;AAChAgAAZHJzL2Rvd25yZXYueG1sUEsFBgAAAAAEAAQA+QAAAJADAAAAAA==&#10;" strokeweight=".17625mm"/>
              </v:group>
            </w:pict>
          </mc:Fallback>
        </mc:AlternateContent>
      </w:r>
      <w:r>
        <w:rPr>
          <w:rFonts w:eastAsia="標楷體"/>
          <w:b/>
          <w:color w:val="000000"/>
          <w:sz w:val="28"/>
          <w:szCs w:val="28"/>
        </w:rPr>
        <w:t>臺北市國民小學英語教科用書暨</w:t>
      </w:r>
      <w:r>
        <w:rPr>
          <w:rFonts w:eastAsia="標楷體"/>
          <w:b/>
          <w:color w:val="000000"/>
          <w:sz w:val="28"/>
          <w:szCs w:val="28"/>
        </w:rPr>
        <w:t>108</w:t>
      </w:r>
      <w:r>
        <w:rPr>
          <w:rFonts w:eastAsia="標楷體"/>
          <w:b/>
          <w:color w:val="000000"/>
          <w:sz w:val="28"/>
          <w:szCs w:val="28"/>
        </w:rPr>
        <w:t>課綱英語融入教材用書</w:t>
      </w:r>
      <w:r>
        <w:rPr>
          <w:rFonts w:eastAsia="標楷體"/>
          <w:b/>
          <w:color w:val="000000"/>
          <w:sz w:val="28"/>
          <w:szCs w:val="28"/>
        </w:rPr>
        <w:t>選用流程圖</w:t>
      </w:r>
    </w:p>
    <w:p w:rsidR="003F67EF" w:rsidRDefault="004779B7">
      <w:pPr>
        <w:widowControl/>
        <w:jc w:val="center"/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472443</wp:posOffset>
                </wp:positionH>
                <wp:positionV relativeFrom="paragraph">
                  <wp:posOffset>3101343</wp:posOffset>
                </wp:positionV>
                <wp:extent cx="457200" cy="337185"/>
                <wp:effectExtent l="0" t="0" r="0" b="5715"/>
                <wp:wrapNone/>
                <wp:docPr id="21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34" type="#_x0000_t202" style="position:absolute;left:0;text-align:left;margin-left:37.2pt;margin-top:244.2pt;width:36pt;height:26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464816</wp:posOffset>
                </wp:positionH>
                <wp:positionV relativeFrom="paragraph">
                  <wp:posOffset>5460997</wp:posOffset>
                </wp:positionV>
                <wp:extent cx="480060" cy="381003"/>
                <wp:effectExtent l="0" t="0" r="0" b="0"/>
                <wp:wrapNone/>
                <wp:docPr id="22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35" type="#_x0000_t202" style="position:absolute;left:0;text-align:left;margin-left:36.6pt;margin-top:430pt;width:37.8pt;height:30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333371</wp:posOffset>
                </wp:positionH>
                <wp:positionV relativeFrom="paragraph">
                  <wp:posOffset>752478</wp:posOffset>
                </wp:positionV>
                <wp:extent cx="600075" cy="337185"/>
                <wp:effectExtent l="0" t="0" r="0" b="5715"/>
                <wp:wrapNone/>
                <wp:docPr id="23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4-5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36" type="#_x0000_t202" style="position:absolute;left:0;text-align:left;margin-left:26.25pt;margin-top:59.25pt;width:47.25pt;height:26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4-5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1588770</wp:posOffset>
                </wp:positionV>
                <wp:extent cx="2353949" cy="469901"/>
                <wp:effectExtent l="0" t="0" r="27301" b="25399"/>
                <wp:wrapNone/>
                <wp:docPr id="2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英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</w:rPr>
                              <w:t>語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</w:rPr>
                              <w:t>授課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</w:rPr>
                              <w:t>教師及領域成員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初審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7" type="#_x0000_t202" style="position:absolute;left:0;text-align:left;margin-left:108pt;margin-top:125.1pt;width:185.35pt;height:3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英</w:t>
                      </w:r>
                      <w:r>
                        <w:rPr>
                          <w:rFonts w:eastAsia="標楷體" w:cs="Arial"/>
                          <w:color w:val="000000"/>
                        </w:rPr>
                        <w:t>語</w:t>
                      </w:r>
                      <w:r>
                        <w:rPr>
                          <w:rFonts w:eastAsia="標楷體" w:cs="Arial"/>
                          <w:color w:val="000000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</w:rPr>
                        <w:t>授課</w:t>
                      </w:r>
                      <w:r>
                        <w:rPr>
                          <w:rFonts w:eastAsia="標楷體" w:cs="Arial"/>
                          <w:color w:val="000000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</w:rPr>
                        <w:t>教師及領域成員</w:t>
                      </w:r>
                      <w:r>
                        <w:rPr>
                          <w:rFonts w:ascii="標楷體" w:eastAsia="標楷體" w:hAnsi="標楷體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788670</wp:posOffset>
                </wp:positionV>
                <wp:extent cx="2353949" cy="469901"/>
                <wp:effectExtent l="0" t="0" r="27301" b="25399"/>
                <wp:wrapNone/>
                <wp:docPr id="2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舉辦教科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材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用書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展示及說明會</w:t>
                            </w:r>
                          </w:p>
                          <w:p w:rsidR="003F67EF" w:rsidRDefault="003F67E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8" type="#_x0000_t202" style="position:absolute;left:0;text-align:left;margin-left:108pt;margin-top:62.1pt;width:185.35pt;height:3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舉辦教科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材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用書</w:t>
                      </w:r>
                      <w:r>
                        <w:rPr>
                          <w:rFonts w:ascii="標楷體" w:eastAsia="標楷體" w:hAnsi="標楷體"/>
                        </w:rPr>
                        <w:t>展示及說明會</w:t>
                      </w:r>
                    </w:p>
                    <w:p w:rsidR="003F67EF" w:rsidRDefault="003F67EF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2400300</wp:posOffset>
                </wp:positionV>
                <wp:extent cx="2346963" cy="469901"/>
                <wp:effectExtent l="0" t="0" r="15237" b="25399"/>
                <wp:wrapNone/>
                <wp:docPr id="2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3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ind w:left="-24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教科書用書選用委員會複審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9" type="#_x0000_t202" style="position:absolute;left:0;text-align:left;margin-left:99.9pt;margin-top:189pt;width:184.8pt;height:3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ind w:left="-24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教科書用書選用委員會複審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5829300</wp:posOffset>
                </wp:positionV>
                <wp:extent cx="0" cy="114300"/>
                <wp:effectExtent l="0" t="0" r="19050" b="0"/>
                <wp:wrapNone/>
                <wp:docPr id="27" name="Li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5092F" id="Line 152" o:spid="_x0000_s1026" type="#_x0000_t32" style="position:absolute;margin-left:369pt;margin-top:459pt;width:0;height: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" strokeweight=".17625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4229099</wp:posOffset>
                </wp:positionV>
                <wp:extent cx="476888" cy="0"/>
                <wp:effectExtent l="0" t="0" r="18412" b="19050"/>
                <wp:wrapNone/>
                <wp:docPr id="2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8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CDABE" id="Line 46" o:spid="_x0000_s1026" type="#_x0000_t32" style="position:absolute;margin-left:279pt;margin-top:333pt;width:37.5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" strokeweight=".17625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3547743</wp:posOffset>
                </wp:positionH>
                <wp:positionV relativeFrom="paragraph">
                  <wp:posOffset>3429000</wp:posOffset>
                </wp:positionV>
                <wp:extent cx="476888" cy="0"/>
                <wp:effectExtent l="0" t="0" r="18412" b="19050"/>
                <wp:wrapNone/>
                <wp:docPr id="29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8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2887A" id="Line 45" o:spid="_x0000_s1026" type="#_x0000_t32" style="position:absolute;margin-left:279.35pt;margin-top:270pt;width:37.5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" strokeweight=".17625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4025261</wp:posOffset>
                </wp:positionH>
                <wp:positionV relativeFrom="paragraph">
                  <wp:posOffset>2971800</wp:posOffset>
                </wp:positionV>
                <wp:extent cx="2604138" cy="2124078"/>
                <wp:effectExtent l="0" t="0" r="24762" b="28572"/>
                <wp:wrapNone/>
                <wp:docPr id="30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8" cy="212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F67EF" w:rsidRDefault="004779B7">
                            <w:r>
                              <w:rPr>
                                <w:rFonts w:eastAsia="標楷體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經</w:t>
                            </w:r>
                            <w:r>
                              <w:rPr>
                                <w:rFonts w:eastAsia="標楷體" w:cs="Arial"/>
                                <w:sz w:val="22"/>
                                <w:szCs w:val="22"/>
                              </w:rPr>
                              <w:t>教科用書選用委員會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複審後決定版本並提列選購書單，提交課程發展委員會審查。</w:t>
                            </w:r>
                          </w:p>
                          <w:p w:rsidR="003F67EF" w:rsidRDefault="004779B7"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經課程發展委員會通過後，作成會議記錄，簽請校長備查。</w:t>
                            </w:r>
                          </w:p>
                          <w:p w:rsidR="003F67EF" w:rsidRDefault="004779B7"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評審結果若為非審定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版本教科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用書，請學校填列「臺北市國民小學英語教科用書暨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108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課綱英語融入教材用書檢核表」報教育局備查。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40" type="#_x0000_t202" style="position:absolute;left:0;text-align:left;margin-left:316.95pt;margin-top:234pt;width:205.05pt;height:167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" strokeweight=".17625mm">
                <v:stroke dashstyle="dash"/>
                <v:textbox>
                  <w:txbxContent>
                    <w:p w:rsidR="003F67EF" w:rsidRDefault="004779B7">
                      <w:r>
                        <w:rPr>
                          <w:rFonts w:eastAsia="標楷體" w:cs="Arial"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經</w:t>
                      </w:r>
                      <w:r>
                        <w:rPr>
                          <w:rFonts w:eastAsia="標楷體" w:cs="Arial"/>
                          <w:sz w:val="22"/>
                          <w:szCs w:val="22"/>
                        </w:rPr>
                        <w:t>教科用書選用委員會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複審後決定版本並提列選購書單，提交課程發展委員會審查。</w:t>
                      </w:r>
                    </w:p>
                    <w:p w:rsidR="003F67EF" w:rsidRDefault="004779B7">
                      <w:r>
                        <w:rPr>
                          <w:rFonts w:eastAsia="標楷體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經課程發展委員會通過後，作成會議記錄，簽請校長備查。</w:t>
                      </w:r>
                    </w:p>
                    <w:p w:rsidR="003F67EF" w:rsidRDefault="004779B7">
                      <w:r>
                        <w:rPr>
                          <w:rFonts w:eastAsia="標楷體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評審結果若為非審定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版本教科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用書，請學校填列「臺北市國民小學英語教科用書暨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108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課綱英語融入教材用書檢核表」報教育局備查。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3499481</wp:posOffset>
                </wp:positionH>
                <wp:positionV relativeFrom="paragraph">
                  <wp:posOffset>5450838</wp:posOffset>
                </wp:positionV>
                <wp:extent cx="571500" cy="571500"/>
                <wp:effectExtent l="0" t="0" r="0" b="0"/>
                <wp:wrapNone/>
                <wp:docPr id="31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非審定本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041" type="#_x0000_t202" style="position:absolute;left:0;text-align:left;margin-left:275.55pt;margin-top:429.2pt;width:45pt;height: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" filled="f" stroked="f">
                <v:textbox>
                  <w:txbxContent>
                    <w:p w:rsidR="003F67EF" w:rsidRDefault="004779B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非審定本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5372100</wp:posOffset>
                </wp:positionV>
                <wp:extent cx="1265557" cy="469901"/>
                <wp:effectExtent l="0" t="0" r="10793" b="25399"/>
                <wp:wrapNone/>
                <wp:docPr id="32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7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報教育局備查</w:t>
                            </w:r>
                          </w:p>
                          <w:p w:rsidR="003F67EF" w:rsidRDefault="004779B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採購事宜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42" type="#_x0000_t202" style="position:absolute;left:0;text-align:left;margin-left:315pt;margin-top:423pt;width:99.65pt;height:3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報教育局備查</w:t>
                      </w:r>
                    </w:p>
                    <w:p w:rsidR="003F67EF" w:rsidRDefault="004779B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採購事宜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5943600</wp:posOffset>
                </wp:positionV>
                <wp:extent cx="2604138" cy="1028700"/>
                <wp:effectExtent l="0" t="0" r="24762" b="19050"/>
                <wp:wrapNone/>
                <wp:docPr id="33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8" cy="1028700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F67EF" w:rsidRDefault="004779B7"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教育局遴聘審查小組針對各校非審定版本教科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用書自評表進行審查，必要時請學校提供佐證資料，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並針對學生學習情形進行追蹤輔導。</w:t>
                            </w:r>
                          </w:p>
                          <w:p w:rsidR="003F67EF" w:rsidRDefault="003F67E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43" type="#_x0000_t202" style="position:absolute;left:0;text-align:left;margin-left:315pt;margin-top:468pt;width:205.05pt;height:8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" filled="f" strokeweight=".17625mm">
                <v:stroke dashstyle="dash"/>
                <v:textbox>
                  <w:txbxContent>
                    <w:p w:rsidR="003F67EF" w:rsidRDefault="004779B7"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教育局遴聘審查小組針對各校非審定版本教科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用書自評表進行審查，必要時請學校提供佐證資料，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並針對學生學習情形進行追蹤輔導。</w:t>
                      </w:r>
                    </w:p>
                    <w:p w:rsidR="003F67EF" w:rsidRDefault="003F67E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5715000</wp:posOffset>
                </wp:positionV>
                <wp:extent cx="457201" cy="0"/>
                <wp:effectExtent l="0" t="76200" r="19049" b="114300"/>
                <wp:wrapNone/>
                <wp:docPr id="34" name="Lin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1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897A7" id="Line 128" o:spid="_x0000_s1026" type="#_x0000_t32" style="position:absolute;margin-left:279pt;margin-top:450pt;width:36pt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5486400</wp:posOffset>
                </wp:positionV>
                <wp:extent cx="2171069" cy="469901"/>
                <wp:effectExtent l="0" t="0" r="19681" b="25399"/>
                <wp:wrapNone/>
                <wp:docPr id="35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469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辦理教科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用書採購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事宜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4" type="#_x0000_t202" style="position:absolute;left:0;text-align:left;margin-left:108pt;margin-top:6in;width:170.95pt;height:3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" strokeweight=".26467mm">
                <v:textbox>
                  <w:txbxContent>
                    <w:p w:rsidR="003F67EF" w:rsidRDefault="004779B7">
                      <w:pPr>
                        <w:spacing w:line="5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辦理教科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用書採購</w:t>
                      </w:r>
                      <w:r>
                        <w:rPr>
                          <w:rFonts w:ascii="標楷體" w:eastAsia="標楷體" w:hAnsi="標楷體"/>
                        </w:rPr>
                        <w:t>事宜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4457700</wp:posOffset>
                </wp:positionV>
                <wp:extent cx="0" cy="1028700"/>
                <wp:effectExtent l="95250" t="0" r="57150" b="57150"/>
                <wp:wrapNone/>
                <wp:docPr id="36" name="Lin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59382" id="Line 79" o:spid="_x0000_s1026" type="#_x0000_t32" style="position:absolute;margin-left:189pt;margin-top:351pt;width:0;height:8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5715000</wp:posOffset>
                </wp:positionV>
                <wp:extent cx="455298" cy="0"/>
                <wp:effectExtent l="0" t="19050" r="20952" b="19050"/>
                <wp:wrapNone/>
                <wp:docPr id="37" name="Li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8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54C10" id="Line 97" o:spid="_x0000_s1026" type="#_x0000_t32" style="position:absolute;margin-left:36pt;margin-top:450pt;width:35.8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0" cy="5486400"/>
                <wp:effectExtent l="19050" t="0" r="19050" b="19050"/>
                <wp:wrapNone/>
                <wp:docPr id="38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C39C2" id="Line 83" o:spid="_x0000_s1026" type="#_x0000_t32" style="position:absolute;margin-left:54pt;margin-top:18pt;width:0;height:6in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" strokeweight="1.0584mm"/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464816</wp:posOffset>
                </wp:positionH>
                <wp:positionV relativeFrom="paragraph">
                  <wp:posOffset>4681856</wp:posOffset>
                </wp:positionV>
                <wp:extent cx="480060" cy="382274"/>
                <wp:effectExtent l="0" t="0" r="0" b="0"/>
                <wp:wrapNone/>
                <wp:docPr id="39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82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45" type="#_x0000_t202" style="position:absolute;left:0;text-align:left;margin-left:36.6pt;margin-top:368.65pt;width:37.8pt;height:30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3886200</wp:posOffset>
                </wp:positionV>
                <wp:extent cx="480060" cy="382274"/>
                <wp:effectExtent l="0" t="0" r="0" b="0"/>
                <wp:wrapNone/>
                <wp:docPr id="40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82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46" type="#_x0000_t202" style="position:absolute;left:0;text-align:left;margin-left:36pt;margin-top:306pt;width:37.8pt;height:30.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472443</wp:posOffset>
                </wp:positionH>
                <wp:positionV relativeFrom="paragraph">
                  <wp:posOffset>2302514</wp:posOffset>
                </wp:positionV>
                <wp:extent cx="457200" cy="337185"/>
                <wp:effectExtent l="0" t="0" r="0" b="5715"/>
                <wp:wrapNone/>
                <wp:docPr id="41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47" type="#_x0000_t202" style="position:absolute;left:0;text-align:left;margin-left:37.2pt;margin-top:181.3pt;width:36pt;height:26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478788</wp:posOffset>
                </wp:positionH>
                <wp:positionV relativeFrom="paragraph">
                  <wp:posOffset>1537335</wp:posOffset>
                </wp:positionV>
                <wp:extent cx="457200" cy="337185"/>
                <wp:effectExtent l="0" t="0" r="0" b="5715"/>
                <wp:wrapNone/>
                <wp:docPr id="42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48" type="#_x0000_t202" style="position:absolute;left:0;text-align:left;margin-left:37.7pt;margin-top:121.05pt;width:36pt;height:26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" filled="f" stroked="f">
                <v:textbox>
                  <w:txbxContent>
                    <w:p w:rsidR="003F67EF" w:rsidRDefault="004779B7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1600200</wp:posOffset>
                </wp:positionV>
                <wp:extent cx="3084199" cy="1257300"/>
                <wp:effectExtent l="0" t="0" r="0" b="0"/>
                <wp:wrapNone/>
                <wp:docPr id="43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199" cy="1257300"/>
                          <a:chOff x="0" y="0"/>
                          <a:chExt cx="3084199" cy="1257300"/>
                        </a:xfrm>
                      </wpg:grpSpPr>
                      <wps:wsp>
                        <wps:cNvPr id="44" name="Text Box 40"/>
                        <wps:cNvSpPr txBox="1"/>
                        <wps:spPr>
                          <a:xfrm>
                            <a:off x="480061" y="0"/>
                            <a:ext cx="2604138" cy="1257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67EF" w:rsidRDefault="004779B7">
                              <w:r>
                                <w:rPr>
                                  <w:rFonts w:eastAsia="標楷體" w:cs="Arial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由英語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授課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教師及領域成員召開教科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用書選用會議，評比各學年各版本教科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用書之優缺點與順序。</w:t>
                              </w:r>
                            </w:p>
                            <w:p w:rsidR="003F67EF" w:rsidRDefault="004779B7">
                              <w:pP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將教科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材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eastAsia="標楷體" w:cs="Arial"/>
                                  <w:color w:val="000000"/>
                                  <w:sz w:val="22"/>
                                  <w:szCs w:val="22"/>
                                </w:rPr>
                                <w:t>用書初審之意見綜合後，由教科用書選用委員會進行複審。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5" name="Line 41"/>
                        <wps:cNvCnPr/>
                        <wps:spPr>
                          <a:xfrm>
                            <a:off x="4444" y="228600"/>
                            <a:ext cx="477518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custDash>
                              <a:ds d="300173" sp="300173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46" name="Line 42"/>
                        <wps:cNvCnPr/>
                        <wps:spPr>
                          <a:xfrm>
                            <a:off x="0" y="1028699"/>
                            <a:ext cx="476888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custDash>
                              <a:ds d="300173" sp="300173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49" style="position:absolute;left:0;text-align:left;margin-left:279pt;margin-top:126pt;width:242.85pt;height:99pt;z-index:251639296" coordsize="3084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">
                <v:shape id="Text Box 40" o:spid="_x0000_s1050" type="#_x0000_t202" style="position:absolute;left:4800;width:2604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3F67EF" w:rsidRDefault="004779B7">
                        <w:r>
                          <w:rPr>
                            <w:rFonts w:eastAsia="標楷體" w:cs="Arial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由英語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授課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教師及領域成員召開教科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用書選用會議，評比各學年各版本教科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用書之優缺點與順序。</w:t>
                        </w:r>
                      </w:p>
                      <w:p w:rsidR="003F67EF" w:rsidRDefault="004779B7">
                        <w:pP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將教科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eastAsia="標楷體" w:cs="Arial"/>
                            <w:color w:val="000000"/>
                            <w:sz w:val="22"/>
                            <w:szCs w:val="22"/>
                          </w:rPr>
                          <w:t>用書初審之意見綜合後，由教科用書選用委員會進行複審。</w:t>
                        </w:r>
                      </w:p>
                    </w:txbxContent>
                  </v:textbox>
                </v:shape>
                <v:shape id="Line 41" o:spid="_x0000_s1051" type="#_x0000_t32" style="position:absolute;left:44;top:2286;width:4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3lAMUAAADbAAAADwAAAGRycy9kb3ducmV2LnhtbESPT2sCMRTE7wW/Q3hCbzVrrSKrUYq0&#10;0NKL/1C8PTbP7OrmZUlS3fbTNwXB4zAzv2Gm89bW4kI+VI4V9HsZCOLC6YqNgu3m/WkMIkRkjbVj&#10;UvBDAeazzsMUc+2uvKLLOhqRIBxyVFDG2ORShqIki6HnGuLkHZ23GJP0RmqP1wS3tXzOspG0WHFa&#10;KLGhRUnFef1tFZhm8Gs+668tDvZvpx2eh0u/OCj12G1fJyAitfEevrU/tIKXIfx/S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3lAMUAAADbAAAADwAAAAAAAAAA&#10;AAAAAAChAgAAZHJzL2Rvd25yZXYueG1sUEsFBgAAAAAEAAQA+QAAAJMDAAAAAA==&#10;" strokeweight=".17625mm"/>
                <v:shape id="Line 42" o:spid="_x0000_s1052" type="#_x0000_t32" style="position:absolute;top:10286;width:4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97d8UAAADbAAAADwAAAGRycy9kb3ducmV2LnhtbESPT2sCMRTE74V+h/AK3mq2/qNsjSKi&#10;oHhRKy29PTav2a2blyWJuvrpm4LQ4zAzv2HG09bW4kw+VI4VvHQzEMSF0xUbBYf35fMriBCRNdaO&#10;ScGVAkwnjw9jzLW78I7O+2hEgnDIUUEZY5NLGYqSLIaua4iT9+28xZikN1J7vCS4rWUvy0bSYsVp&#10;ocSG5iUVx/3JKjBN/2bW9eaA/c/Fzwceh1s//1Kq89TO3kBEauN/+N5eaQWDEfx9S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97d8UAAADbAAAADwAAAAAAAAAA&#10;AAAAAAChAgAAZHJzL2Rvd25yZXYueG1sUEsFBgAAAAAEAAQA+QAAAJMDAAAAAA==&#10;" strokeweight=".17625mm"/>
              </v:group>
            </w:pict>
          </mc:Fallback>
        </mc:AlternateContent>
      </w: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6972299</wp:posOffset>
                </wp:positionV>
                <wp:extent cx="6347463" cy="2400300"/>
                <wp:effectExtent l="19050" t="19050" r="15237" b="19050"/>
                <wp:wrapNone/>
                <wp:docPr id="4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3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67EF" w:rsidRDefault="004779B7">
                            <w:pPr>
                              <w:spacing w:line="320" w:lineRule="exact"/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選用注意事項：</w:t>
                            </w:r>
                          </w:p>
                          <w:p w:rsidR="003F67EF" w:rsidRDefault="004779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選用須符合本市國小英語課程綱要、學校課程目標及學生學習程度和需求，並配合教師教學之設計。學校選用教學圖書時，應確認該書是否為教育部審定版本（如為非審定本須依規定報局備查），且一併考量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用書及其補充素材、教學輔具之適用性。</w:t>
                            </w:r>
                          </w:p>
                          <w:p w:rsidR="003F67EF" w:rsidRDefault="004779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用書選用以同一學年採用同一版本之教科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用書為原則，並最少使用一個年段。若使用一年後有意更換，應明列無法繼續使用的理由，並撰寫課程銜接計畫。</w:t>
                            </w:r>
                          </w:p>
                          <w:p w:rsidR="003F67EF" w:rsidRDefault="004779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參與（或曾參與）各版本教科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用用書編審之人員，不得擔任教科用書選用委員會成員；另教育部所聘之教科用書審查委員不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在此限。</w:t>
                            </w:r>
                          </w:p>
                          <w:p w:rsidR="003F67EF" w:rsidRDefault="004779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教師教學時如發現所採用之教科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用書有改進之處，應提學習領域課程小組研酌，作為他日選用教科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材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用書之參考。</w:t>
                            </w:r>
                          </w:p>
                          <w:p w:rsidR="003F67EF" w:rsidRDefault="004779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cs="Arial"/>
                                <w:color w:val="000000"/>
                                <w:sz w:val="22"/>
                                <w:szCs w:val="22"/>
                              </w:rPr>
                              <w:t>評選過程應做成紀錄並妥為保存，以備查考。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53" type="#_x0000_t202" style="position:absolute;left:0;text-align:left;margin-left:-18pt;margin-top:549pt;width:499.8pt;height:18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" strokeweight="1.0584mm">
                <v:stroke linestyle="thinThin"/>
                <v:textbox>
                  <w:txbxContent>
                    <w:p w:rsidR="003F67EF" w:rsidRDefault="004779B7">
                      <w:pPr>
                        <w:spacing w:line="320" w:lineRule="exact"/>
                      </w:pPr>
                      <w:r>
                        <w:rPr>
                          <w:rFonts w:eastAsia="標楷體"/>
                          <w:b/>
                        </w:rPr>
                        <w:t>選用注意事項：</w:t>
                      </w:r>
                    </w:p>
                    <w:p w:rsidR="003F67EF" w:rsidRDefault="004779B7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選用須符合本市國小英語課程綱要、學校課程目標及學生學習程度和需求，並配合教師教學之設計。學校選用教學圖書時，應確認該書是否為教育部審定版本（如為非審定本須依規定報局備查），且一併考量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用書及其補充素材、教學輔具之適用性。</w:t>
                      </w:r>
                    </w:p>
                    <w:p w:rsidR="003F67EF" w:rsidRDefault="004779B7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用書選用以同一學年採用同一版本之教科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用書為原則，並最少使用一個年段。若使用一年後有意更換，應明列無法繼續使用的理由，並撰寫課程銜接計畫。</w:t>
                      </w:r>
                    </w:p>
                    <w:p w:rsidR="003F67EF" w:rsidRDefault="004779B7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參與（或曾參與）各版本教科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用用書編審之人員，不得擔任教科用書選用委員會成員；另教育部所聘之教科用書審查委員不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在此限。</w:t>
                      </w:r>
                    </w:p>
                    <w:p w:rsidR="003F67EF" w:rsidRDefault="004779B7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教師教學時如發現所採用之教科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用書有改進之處，應提學習領域課程小組研酌，作為他日選用教科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材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用書之參考。</w:t>
                      </w:r>
                    </w:p>
                    <w:p w:rsidR="003F67EF" w:rsidRDefault="004779B7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cs="Arial"/>
                          <w:color w:val="000000"/>
                          <w:sz w:val="22"/>
                          <w:szCs w:val="22"/>
                        </w:rPr>
                        <w:t>評選過程應做成紀錄並妥為保存，以備查考。</w:t>
                      </w:r>
                    </w:p>
                  </w:txbxContent>
                </v:textbox>
              </v:shape>
            </w:pict>
          </mc:Fallback>
        </mc:AlternateContent>
      </w:r>
    </w:p>
    <w:p w:rsidR="003F67EF" w:rsidRDefault="004779B7">
      <w:pPr>
        <w:pageBreakBefore/>
        <w:widowControl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臺北市國民小學英語教科用書暨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108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課綱英語融入教材用書評審表</w:t>
      </w:r>
    </w:p>
    <w:tbl>
      <w:tblPr>
        <w:tblW w:w="1044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426"/>
        <w:gridCol w:w="568"/>
        <w:gridCol w:w="2812"/>
        <w:gridCol w:w="2214"/>
        <w:gridCol w:w="504"/>
        <w:gridCol w:w="504"/>
        <w:gridCol w:w="504"/>
        <w:gridCol w:w="504"/>
        <w:gridCol w:w="504"/>
      </w:tblGrid>
      <w:tr w:rsidR="003F67EF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出版社名稱</w:t>
            </w:r>
          </w:p>
        </w:tc>
        <w:tc>
          <w:tcPr>
            <w:tcW w:w="33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版本別</w:t>
            </w:r>
          </w:p>
        </w:tc>
        <w:tc>
          <w:tcPr>
            <w:tcW w:w="25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評審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項目</w:t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評審規準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優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良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可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劣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小計</w:t>
            </w: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一、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物理</w:t>
            </w:r>
          </w:p>
          <w:p w:rsidR="003F67EF" w:rsidRDefault="004779B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屬性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(12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％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1-1 </w:t>
            </w:r>
            <w:r>
              <w:rPr>
                <w:rFonts w:ascii="標楷體" w:eastAsia="標楷體" w:hAnsi="標楷體"/>
                <w:color w:val="000000"/>
              </w:rPr>
              <w:t>字體大小適宜、紙質好不反光，印刷清楚，裝訂牢固。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1-2 </w:t>
            </w:r>
            <w:r>
              <w:rPr>
                <w:rFonts w:ascii="標楷體" w:eastAsia="標楷體" w:hAnsi="標楷體"/>
                <w:color w:val="000000"/>
              </w:rPr>
              <w:t>版面設計美觀、圖文配置得宜。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1-3 </w:t>
            </w:r>
            <w:r>
              <w:rPr>
                <w:rFonts w:ascii="標楷體" w:eastAsia="標楷體" w:hAnsi="標楷體"/>
                <w:color w:val="000000"/>
              </w:rPr>
              <w:t>插畫、圖表清晰易懂，美觀正確；有效反應教學主題。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0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二、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內容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屬性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(60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％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0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2-1 </w:t>
            </w:r>
            <w:r>
              <w:rPr>
                <w:rFonts w:ascii="標楷體" w:eastAsia="標楷體" w:hAnsi="標楷體"/>
                <w:color w:val="000000"/>
              </w:rPr>
              <w:t>符合本市國小英語課程綱要之課程目標，兼顧認知、情意、策略及文化等層面。</w:t>
            </w: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2-2 </w:t>
            </w:r>
            <w:r>
              <w:rPr>
                <w:rFonts w:ascii="標楷體" w:eastAsia="標楷體" w:hAnsi="標楷體"/>
                <w:color w:val="000000"/>
              </w:rPr>
              <w:t>能達成本市國小階段英語課程綱要之分段能力指標。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2-3 </w:t>
            </w:r>
            <w:r>
              <w:rPr>
                <w:rFonts w:ascii="標楷體" w:eastAsia="標楷體" w:hAnsi="標楷體"/>
                <w:color w:val="000000"/>
              </w:rPr>
              <w:t>呼應十大基本能力的培養。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2-4 </w:t>
            </w:r>
            <w:r>
              <w:rPr>
                <w:rFonts w:ascii="標楷體" w:eastAsia="標楷體" w:hAnsi="標楷體"/>
                <w:color w:val="000000"/>
              </w:rPr>
              <w:t>單元教學目標及評量規準具體可行，適合學習者之心智發展。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2-5 </w:t>
            </w:r>
            <w:r>
              <w:rPr>
                <w:rFonts w:ascii="標楷體" w:eastAsia="標楷體" w:hAnsi="標楷體"/>
                <w:color w:val="000000"/>
              </w:rPr>
              <w:t>語法及語用正確，溝通功能適切合宜。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2-6 </w:t>
            </w:r>
            <w:r>
              <w:rPr>
                <w:rFonts w:ascii="標楷體" w:eastAsia="標楷體" w:hAnsi="標楷體"/>
                <w:color w:val="000000"/>
              </w:rPr>
              <w:t>各單元之口語應用字詞與書寫應用字詞份量合宜。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2-7 </w:t>
            </w:r>
            <w:r>
              <w:rPr>
                <w:rFonts w:ascii="標楷體" w:eastAsia="標楷體" w:hAnsi="標楷體"/>
                <w:color w:val="000000"/>
              </w:rPr>
              <w:t>內容取材符合學生的生活經驗與學習階段。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2-8 </w:t>
            </w:r>
            <w:r>
              <w:rPr>
                <w:rFonts w:ascii="標楷體" w:eastAsia="標楷體" w:hAnsi="標楷體"/>
                <w:color w:val="000000"/>
              </w:rPr>
              <w:t>活動及評量設計符合學生的需求與興趣。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2-9 </w:t>
            </w:r>
            <w:r>
              <w:rPr>
                <w:rFonts w:ascii="標楷體" w:eastAsia="標楷體" w:hAnsi="標楷體"/>
                <w:color w:val="000000"/>
              </w:rPr>
              <w:t>兼顧聽說讀寫四項技能的培養與整合運用。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2-10</w:t>
            </w:r>
            <w:r>
              <w:rPr>
                <w:rFonts w:ascii="標楷體" w:eastAsia="標楷體" w:hAnsi="標楷體"/>
                <w:color w:val="000000"/>
              </w:rPr>
              <w:t>教材符合趣味化、實用化及生活化原則，避免刻板印象。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2-11</w:t>
            </w:r>
            <w:r>
              <w:rPr>
                <w:rFonts w:ascii="標楷體" w:eastAsia="標楷體" w:hAnsi="標楷體"/>
                <w:color w:val="000000"/>
              </w:rPr>
              <w:t>適度融入各項重要議題。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2-12</w:t>
            </w:r>
            <w:r>
              <w:rPr>
                <w:rFonts w:ascii="標楷體" w:eastAsia="標楷體" w:hAnsi="標楷體"/>
                <w:color w:val="000000"/>
              </w:rPr>
              <w:t>教材組織循序漸進，符合學習原理及多元評量原則。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2-13</w:t>
            </w:r>
            <w:r>
              <w:rPr>
                <w:rFonts w:ascii="標楷體" w:eastAsia="標楷體" w:hAnsi="標楷體"/>
                <w:color w:val="000000"/>
              </w:rPr>
              <w:t>教材份量與難易適中，並預留彈性，可依學生程度增刪。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2-14</w:t>
            </w:r>
            <w:r>
              <w:rPr>
                <w:rFonts w:ascii="標楷體" w:eastAsia="標楷體" w:hAnsi="標楷體"/>
                <w:color w:val="000000"/>
              </w:rPr>
              <w:t>課本、習作與教學指引之內容及架構，橫向整合良好。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2-15</w:t>
            </w:r>
            <w:r>
              <w:rPr>
                <w:rFonts w:ascii="標楷體" w:eastAsia="標楷體" w:hAnsi="標楷體"/>
                <w:color w:val="000000"/>
              </w:rPr>
              <w:t>生字、句型、溝通功能等語言成份，縱向銜接得宜。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00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三、</w:t>
            </w:r>
          </w:p>
          <w:p w:rsidR="003F67EF" w:rsidRDefault="004779B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使用屬性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(20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％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0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3-1 </w:t>
            </w:r>
            <w:r>
              <w:rPr>
                <w:rFonts w:ascii="標楷體" w:eastAsia="標楷體" w:hAnsi="標楷體"/>
                <w:color w:val="000000"/>
              </w:rPr>
              <w:t>提供適宜的發音教學活動。</w:t>
            </w: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3-2 </w:t>
            </w:r>
            <w:r>
              <w:rPr>
                <w:rFonts w:ascii="標楷體" w:eastAsia="標楷體" w:hAnsi="標楷體"/>
                <w:color w:val="000000"/>
              </w:rPr>
              <w:t>教學活動先辨認、理解，然後運用，前後安排得宜。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3-3 </w:t>
            </w:r>
            <w:r>
              <w:rPr>
                <w:rFonts w:ascii="標楷體" w:eastAsia="標楷體" w:hAnsi="標楷體"/>
                <w:color w:val="000000"/>
              </w:rPr>
              <w:t>教材與活動設計以溝通為導向，提供語言應用真實情境。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3-4 </w:t>
            </w:r>
            <w:r>
              <w:rPr>
                <w:rFonts w:ascii="標楷體" w:eastAsia="標楷體" w:hAnsi="標楷體"/>
                <w:color w:val="000000"/>
              </w:rPr>
              <w:t>教學與評量活動多元化，字彙、句型練習情境真實、有意義。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3-5 </w:t>
            </w:r>
            <w:r>
              <w:rPr>
                <w:rFonts w:ascii="標楷體" w:eastAsia="標楷體" w:hAnsi="標楷體"/>
                <w:color w:val="000000"/>
              </w:rPr>
              <w:t>提供適量歌謠、韻文及延伸活動以激發學習興趣。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00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四、</w:t>
            </w:r>
          </w:p>
          <w:p w:rsidR="003F67EF" w:rsidRDefault="004779B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發行屬性</w:t>
            </w:r>
          </w:p>
          <w:p w:rsidR="003F67EF" w:rsidRDefault="004779B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(8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％）</w:t>
            </w:r>
          </w:p>
        </w:tc>
        <w:tc>
          <w:tcPr>
            <w:tcW w:w="70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4-1 </w:t>
            </w:r>
            <w:r>
              <w:rPr>
                <w:rFonts w:ascii="標楷體" w:eastAsia="標楷體" w:hAnsi="標楷體"/>
                <w:color w:val="000000"/>
              </w:rPr>
              <w:t>提供豐富的教學指引、教學活動說明。</w:t>
            </w: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ind w:right="-4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00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4-2 </w:t>
            </w:r>
            <w:r>
              <w:rPr>
                <w:rFonts w:ascii="標楷體" w:eastAsia="標楷體" w:hAnsi="標楷體"/>
                <w:color w:val="000000"/>
              </w:rPr>
              <w:t>教材定期更新與修正，並提供諮詢服務。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20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pStyle w:val="1-1"/>
              <w:snapToGrid w:val="0"/>
              <w:ind w:left="480" w:hanging="480"/>
              <w:jc w:val="left"/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一至四項總分合計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（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100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％）</w:t>
            </w:r>
          </w:p>
        </w:tc>
        <w:tc>
          <w:tcPr>
            <w:tcW w:w="25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8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pStyle w:val="1-1"/>
              <w:snapToGrid w:val="0"/>
              <w:spacing w:line="320" w:lineRule="exact"/>
              <w:ind w:left="480" w:hanging="480"/>
              <w:jc w:val="left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</w:rPr>
              <w:t>特殊優、缺點及具體建議</w:t>
            </w:r>
          </w:p>
        </w:tc>
        <w:tc>
          <w:tcPr>
            <w:tcW w:w="7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3F67EF">
            <w:pPr>
              <w:pStyle w:val="1-1"/>
              <w:spacing w:line="320" w:lineRule="exact"/>
              <w:ind w:left="440" w:hanging="440"/>
              <w:rPr>
                <w:rFonts w:ascii="標楷體" w:eastAsia="標楷體" w:hAnsi="標楷體"/>
                <w:color w:val="000000"/>
              </w:rPr>
            </w:pPr>
          </w:p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F67EF" w:rsidRDefault="003F67E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F67EF" w:rsidRDefault="004779B7">
      <w:pPr>
        <w:tabs>
          <w:tab w:val="left" w:pos="720"/>
        </w:tabs>
        <w:spacing w:line="320" w:lineRule="exact"/>
        <w:ind w:left="283" w:hanging="425"/>
        <w:rPr>
          <w:rFonts w:eastAsia="標楷體"/>
          <w:b/>
          <w:color w:val="000000"/>
          <w:u w:val="single"/>
        </w:rPr>
      </w:pPr>
      <w:r>
        <w:rPr>
          <w:rFonts w:eastAsia="標楷體"/>
          <w:b/>
          <w:color w:val="000000"/>
          <w:u w:val="single"/>
        </w:rPr>
        <w:t>註：本評審表僅供參考，另僅需呈現學校選用之非審定版教科</w:t>
      </w:r>
      <w:r>
        <w:rPr>
          <w:rFonts w:eastAsia="標楷體"/>
          <w:b/>
          <w:color w:val="000000"/>
          <w:u w:val="single"/>
        </w:rPr>
        <w:t>(</w:t>
      </w:r>
      <w:r>
        <w:rPr>
          <w:rFonts w:eastAsia="標楷體"/>
          <w:b/>
          <w:color w:val="000000"/>
          <w:u w:val="single"/>
        </w:rPr>
        <w:t>材</w:t>
      </w:r>
      <w:r>
        <w:rPr>
          <w:rFonts w:eastAsia="標楷體"/>
          <w:b/>
          <w:color w:val="000000"/>
          <w:u w:val="single"/>
        </w:rPr>
        <w:t>)</w:t>
      </w:r>
      <w:r>
        <w:rPr>
          <w:rFonts w:eastAsia="標楷體"/>
          <w:b/>
          <w:color w:val="000000"/>
          <w:u w:val="single"/>
        </w:rPr>
        <w:t>用書評審情形。</w:t>
      </w:r>
    </w:p>
    <w:p w:rsidR="003F67EF" w:rsidRDefault="003F67EF">
      <w:pPr>
        <w:tabs>
          <w:tab w:val="left" w:pos="720"/>
        </w:tabs>
        <w:spacing w:line="320" w:lineRule="exact"/>
        <w:ind w:left="283" w:hanging="425"/>
        <w:rPr>
          <w:rFonts w:eastAsia="標楷體"/>
          <w:b/>
          <w:color w:val="000000"/>
          <w:u w:val="single"/>
        </w:rPr>
        <w:sectPr w:rsidR="003F67EF">
          <w:pgSz w:w="11906" w:h="16838"/>
          <w:pgMar w:top="851" w:right="1134" w:bottom="851" w:left="1134" w:header="720" w:footer="720" w:gutter="0"/>
          <w:cols w:space="720"/>
          <w:docGrid w:type="lines" w:linePitch="360"/>
        </w:sectPr>
      </w:pPr>
    </w:p>
    <w:tbl>
      <w:tblPr>
        <w:tblW w:w="91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61"/>
        <w:gridCol w:w="1518"/>
        <w:gridCol w:w="2278"/>
        <w:gridCol w:w="2282"/>
      </w:tblGrid>
      <w:tr w:rsidR="003F67E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11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臺北市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國民小學</w:t>
            </w:r>
          </w:p>
          <w:p w:rsidR="003F67EF" w:rsidRDefault="004779B7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選用英語科非審定版本教科用書暨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課綱英語融入非審訂版本教材用書自我檢核表</w:t>
            </w:r>
          </w:p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出版社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版本別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選用年級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評估本年級學生</w:t>
            </w:r>
          </w:p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學習程度及需求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選用此版本教科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用書理由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分析教材內容與本市國小英語課程綱要對應性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4779B7">
            <w:r>
              <w:rPr>
                <w:rFonts w:ascii="標楷體" w:eastAsia="標楷體" w:hAnsi="標楷體"/>
                <w:color w:val="000000"/>
              </w:rPr>
              <w:t>應用字詞增加約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；簡易句型增加約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句</w:t>
            </w: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補教教學規劃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67E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F" w:rsidRDefault="004779B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評量方式說明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F" w:rsidRDefault="003F67E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F67EF" w:rsidRDefault="003F67EF">
      <w:pPr>
        <w:jc w:val="center"/>
      </w:pPr>
    </w:p>
    <w:p w:rsidR="003F67EF" w:rsidRDefault="003F67EF">
      <w:pPr>
        <w:tabs>
          <w:tab w:val="left" w:pos="720"/>
        </w:tabs>
        <w:spacing w:line="560" w:lineRule="exact"/>
        <w:rPr>
          <w:color w:val="000000"/>
        </w:rPr>
      </w:pPr>
    </w:p>
    <w:sectPr w:rsidR="003F67E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B7" w:rsidRDefault="004779B7">
      <w:r>
        <w:separator/>
      </w:r>
    </w:p>
  </w:endnote>
  <w:endnote w:type="continuationSeparator" w:id="0">
    <w:p w:rsidR="004779B7" w:rsidRDefault="0047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B7" w:rsidRDefault="004779B7">
      <w:r>
        <w:rPr>
          <w:color w:val="000000"/>
        </w:rPr>
        <w:separator/>
      </w:r>
    </w:p>
  </w:footnote>
  <w:footnote w:type="continuationSeparator" w:id="0">
    <w:p w:rsidR="004779B7" w:rsidRDefault="0047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5B1"/>
    <w:multiLevelType w:val="multilevel"/>
    <w:tmpl w:val="FC1C5A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67EF"/>
    <w:rsid w:val="003F67EF"/>
    <w:rsid w:val="00442234"/>
    <w:rsid w:val="004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B2A90-0489-494E-98D8-63605784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-1"/>
    <w:basedOn w:val="a"/>
    <w:pPr>
      <w:ind w:left="200" w:hanging="200"/>
      <w:jc w:val="both"/>
    </w:pPr>
    <w:rPr>
      <w:rFonts w:ascii="華康細圓體" w:eastAsia="華康細圓體" w:hAnsi="華康細圓體"/>
      <w:sz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臺北市國民小學全面實施英語教學</dc:title>
  <dc:subject/>
  <dc:creator>user</dc:creator>
  <cp:lastModifiedBy>Windows 使用者</cp:lastModifiedBy>
  <cp:revision>2</cp:revision>
  <cp:lastPrinted>2012-05-16T05:39:00Z</cp:lastPrinted>
  <dcterms:created xsi:type="dcterms:W3CDTF">2021-06-08T04:11:00Z</dcterms:created>
  <dcterms:modified xsi:type="dcterms:W3CDTF">2021-06-08T04:11:00Z</dcterms:modified>
</cp:coreProperties>
</file>